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9C9" w:rsidP="00BE39C9" w14:paraId="6C034628" w14:textId="61355265">
      <w:pPr>
        <w:jc w:val="right"/>
        <w:rPr>
          <w:szCs w:val="20"/>
        </w:rPr>
      </w:pPr>
      <w:r>
        <w:t>Дело № 5-</w:t>
      </w:r>
      <w:r w:rsidR="00006DB7">
        <w:t>953</w:t>
      </w:r>
      <w:r>
        <w:t xml:space="preserve">-0602/2025 </w:t>
      </w:r>
    </w:p>
    <w:p w:rsidR="000749F7" w:rsidP="00BE39C9" w14:paraId="54A76C82" w14:textId="77777777">
      <w:pPr>
        <w:jc w:val="center"/>
        <w:rPr>
          <w:b/>
          <w:sz w:val="28"/>
        </w:rPr>
      </w:pPr>
    </w:p>
    <w:p w:rsidR="00BE39C9" w:rsidP="00BE39C9" w14:paraId="35FA9A5C" w14:textId="77777777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>ПОСТАНОВЛЕНИЕ</w:t>
      </w:r>
    </w:p>
    <w:p w:rsidR="00BE39C9" w:rsidP="00BE39C9" w14:paraId="6A007ACF" w14:textId="77777777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006DB7" w:rsidP="00BE39C9" w14:paraId="5504D936" w14:textId="77777777">
      <w:pPr>
        <w:jc w:val="center"/>
        <w:rPr>
          <w:sz w:val="28"/>
        </w:rPr>
      </w:pPr>
    </w:p>
    <w:p w:rsidR="00BE39C9" w:rsidP="00006DB7" w14:paraId="2F744AAA" w14:textId="078FA51A">
      <w:pPr>
        <w:tabs>
          <w:tab w:val="left" w:pos="4905"/>
          <w:tab w:val="left" w:pos="6521"/>
        </w:tabs>
        <w:jc w:val="both"/>
        <w:rPr>
          <w:sz w:val="28"/>
        </w:rPr>
      </w:pPr>
      <w:r>
        <w:rPr>
          <w:sz w:val="28"/>
        </w:rPr>
        <w:t>07 октября</w:t>
      </w:r>
      <w:r w:rsidRPr="00006DB7">
        <w:rPr>
          <w:sz w:val="28"/>
        </w:rPr>
        <w:t xml:space="preserve"> 2025 года </w:t>
      </w:r>
      <w:r>
        <w:rPr>
          <w:sz w:val="28"/>
        </w:rPr>
        <w:t xml:space="preserve">                                                                  пгт. Пойковский                                              </w:t>
      </w:r>
      <w:r w:rsidR="00CF10CC">
        <w:rPr>
          <w:sz w:val="28"/>
        </w:rPr>
        <w:t xml:space="preserve">                      </w:t>
      </w:r>
      <w:r w:rsidR="002447B9">
        <w:rPr>
          <w:sz w:val="28"/>
        </w:rPr>
        <w:t xml:space="preserve">  </w:t>
      </w:r>
      <w:r w:rsidR="0071534E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BE39C9" w:rsidP="00BE39C9" w14:paraId="1B613214" w14:textId="7DEDF993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 судебного района Ханты-Мансийского автономного округа – Югры К</w:t>
      </w:r>
      <w:r w:rsidR="00006DB7">
        <w:rPr>
          <w:sz w:val="28"/>
        </w:rPr>
        <w:t>ё</w:t>
      </w:r>
      <w:r>
        <w:rPr>
          <w:sz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BE39C9" w:rsidP="00BE39C9" w14:paraId="54F32624" w14:textId="77777777">
      <w:pPr>
        <w:ind w:firstLine="567"/>
        <w:jc w:val="both"/>
        <w:rPr>
          <w:sz w:val="28"/>
        </w:rPr>
      </w:pPr>
      <w:r>
        <w:rPr>
          <w:sz w:val="28"/>
        </w:rPr>
        <w:t>рассмотрев в открытом судебном засед</w:t>
      </w:r>
      <w:r>
        <w:rPr>
          <w:sz w:val="28"/>
        </w:rPr>
        <w:t>ании дело об административном правонарушении, предусмотренном ч.1 ст.12.8 Кодекса Российской Федерации об административных правонарушениях (далее по тексту КоАП РФ), в отношении:</w:t>
      </w:r>
    </w:p>
    <w:p w:rsidR="00BE39C9" w:rsidP="000749F7" w14:paraId="0F0B1636" w14:textId="127374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Белого Петра Николаевича</w:t>
      </w:r>
      <w:r w:rsidR="00BE3972">
        <w:rPr>
          <w:sz w:val="28"/>
          <w:szCs w:val="28"/>
        </w:rPr>
        <w:t xml:space="preserve">, родившегося </w:t>
      </w:r>
      <w:r w:rsidR="00D0011C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в </w:t>
      </w:r>
      <w:r w:rsidR="00D0011C">
        <w:rPr>
          <w:sz w:val="28"/>
          <w:szCs w:val="28"/>
        </w:rPr>
        <w:t>*</w:t>
      </w:r>
      <w:r>
        <w:rPr>
          <w:sz w:val="28"/>
          <w:szCs w:val="28"/>
        </w:rPr>
        <w:t>, зарегистрированного и фактически проживающего по адресу:</w:t>
      </w:r>
      <w:r w:rsidR="000749F7">
        <w:rPr>
          <w:sz w:val="28"/>
          <w:szCs w:val="28"/>
        </w:rPr>
        <w:t xml:space="preserve"> </w:t>
      </w:r>
      <w:r w:rsidR="00D0011C">
        <w:rPr>
          <w:sz w:val="28"/>
          <w:szCs w:val="28"/>
        </w:rPr>
        <w:t>*</w:t>
      </w:r>
      <w:r w:rsidR="006627D6">
        <w:rPr>
          <w:sz w:val="28"/>
          <w:szCs w:val="28"/>
        </w:rPr>
        <w:t>, не работающего</w:t>
      </w:r>
      <w:r w:rsidR="000749F7">
        <w:rPr>
          <w:sz w:val="28"/>
          <w:szCs w:val="28"/>
        </w:rPr>
        <w:t xml:space="preserve">, </w:t>
      </w:r>
      <w:r w:rsidR="00F85122">
        <w:rPr>
          <w:sz w:val="28"/>
          <w:szCs w:val="28"/>
        </w:rPr>
        <w:t>водитель</w:t>
      </w:r>
      <w:r w:rsidR="000749F7">
        <w:rPr>
          <w:sz w:val="28"/>
          <w:szCs w:val="28"/>
        </w:rPr>
        <w:t>ское</w:t>
      </w:r>
      <w:r w:rsidR="006627D6">
        <w:rPr>
          <w:sz w:val="28"/>
          <w:szCs w:val="28"/>
        </w:rPr>
        <w:t xml:space="preserve"> удостоверение </w:t>
      </w:r>
      <w:r w:rsidR="00D0011C">
        <w:rPr>
          <w:sz w:val="28"/>
          <w:szCs w:val="28"/>
        </w:rPr>
        <w:t>*</w:t>
      </w:r>
      <w:r>
        <w:rPr>
          <w:sz w:val="28"/>
          <w:szCs w:val="28"/>
        </w:rPr>
        <w:t xml:space="preserve"> г.</w:t>
      </w:r>
      <w:r w:rsidR="006627D6">
        <w:rPr>
          <w:sz w:val="28"/>
          <w:szCs w:val="28"/>
        </w:rPr>
        <w:t>,</w:t>
      </w:r>
    </w:p>
    <w:p w:rsidR="00CF10CC" w:rsidP="00CF10CC" w14:paraId="375FD502" w14:textId="77777777">
      <w:pPr>
        <w:ind w:firstLine="567"/>
        <w:jc w:val="both"/>
        <w:rPr>
          <w:sz w:val="28"/>
        </w:rPr>
      </w:pPr>
    </w:p>
    <w:p w:rsidR="00BE39C9" w:rsidRPr="002447B9" w:rsidP="005716CC" w14:paraId="727B7AD3" w14:textId="77777777">
      <w:pPr>
        <w:jc w:val="center"/>
        <w:rPr>
          <w:sz w:val="28"/>
          <w:szCs w:val="20"/>
        </w:rPr>
      </w:pPr>
      <w:r w:rsidRPr="002447B9">
        <w:rPr>
          <w:sz w:val="28"/>
        </w:rPr>
        <w:t>УСТАНОВИЛ:</w:t>
      </w:r>
    </w:p>
    <w:p w:rsidR="00BE39C9" w:rsidP="00BE39C9" w14:paraId="0623ED56" w14:textId="77777777">
      <w:pPr>
        <w:ind w:firstLine="567"/>
        <w:jc w:val="both"/>
        <w:rPr>
          <w:sz w:val="28"/>
        </w:rPr>
      </w:pPr>
    </w:p>
    <w:p w:rsidR="00D106D3" w:rsidP="009E656F" w14:paraId="2B54B94F" w14:textId="6F280CCB">
      <w:pPr>
        <w:ind w:firstLine="567"/>
        <w:jc w:val="both"/>
        <w:rPr>
          <w:sz w:val="28"/>
        </w:rPr>
      </w:pPr>
      <w:r>
        <w:rPr>
          <w:sz w:val="28"/>
        </w:rPr>
        <w:t xml:space="preserve">Белый П.Н. </w:t>
      </w:r>
      <w:r w:rsidR="00006DB7">
        <w:rPr>
          <w:sz w:val="28"/>
        </w:rPr>
        <w:t>22.06.2025</w:t>
      </w:r>
      <w:r w:rsidR="003506AB">
        <w:rPr>
          <w:sz w:val="28"/>
        </w:rPr>
        <w:t xml:space="preserve"> года в </w:t>
      </w:r>
      <w:r w:rsidR="00006DB7">
        <w:rPr>
          <w:sz w:val="28"/>
        </w:rPr>
        <w:t>08</w:t>
      </w:r>
      <w:r w:rsidR="003506AB">
        <w:rPr>
          <w:sz w:val="28"/>
        </w:rPr>
        <w:t xml:space="preserve"> часов </w:t>
      </w:r>
      <w:r w:rsidR="00006DB7">
        <w:rPr>
          <w:sz w:val="28"/>
        </w:rPr>
        <w:t>04</w:t>
      </w:r>
      <w:r w:rsidR="00BE39C9">
        <w:rPr>
          <w:sz w:val="28"/>
        </w:rPr>
        <w:t xml:space="preserve"> минут </w:t>
      </w:r>
      <w:r w:rsidR="009E656F">
        <w:rPr>
          <w:sz w:val="28"/>
        </w:rPr>
        <w:t xml:space="preserve">по адресу: </w:t>
      </w:r>
      <w:r w:rsidR="00D0011C">
        <w:rPr>
          <w:sz w:val="28"/>
        </w:rPr>
        <w:t>*</w:t>
      </w:r>
      <w:r w:rsidR="00006DB7">
        <w:rPr>
          <w:sz w:val="28"/>
        </w:rPr>
        <w:t>,</w:t>
      </w:r>
      <w:r w:rsidR="009E656F">
        <w:rPr>
          <w:sz w:val="28"/>
        </w:rPr>
        <w:t xml:space="preserve"> управлял транспортным средством </w:t>
      </w:r>
      <w:r w:rsidR="00D0011C">
        <w:rPr>
          <w:sz w:val="28"/>
        </w:rPr>
        <w:t>*</w:t>
      </w:r>
      <w:r w:rsidR="009E656F">
        <w:rPr>
          <w:sz w:val="28"/>
        </w:rPr>
        <w:t xml:space="preserve">, </w:t>
      </w:r>
      <w:r w:rsidR="00BE39C9">
        <w:rPr>
          <w:sz w:val="28"/>
        </w:rPr>
        <w:t xml:space="preserve">находясь в состоянии </w:t>
      </w:r>
      <w:r>
        <w:rPr>
          <w:sz w:val="28"/>
        </w:rPr>
        <w:t xml:space="preserve">алкогольного </w:t>
      </w:r>
      <w:r w:rsidR="00BE39C9">
        <w:rPr>
          <w:sz w:val="28"/>
        </w:rPr>
        <w:t xml:space="preserve">опьянения, </w:t>
      </w:r>
      <w:r>
        <w:rPr>
          <w:sz w:val="28"/>
        </w:rPr>
        <w:t>чем нарушил требования п. 2.7 Пр</w:t>
      </w:r>
      <w:r>
        <w:rPr>
          <w:sz w:val="28"/>
        </w:rPr>
        <w:t>авил дорожного движения РФ. П</w:t>
      </w:r>
      <w:r w:rsidR="00E56CF2">
        <w:rPr>
          <w:sz w:val="28"/>
        </w:rPr>
        <w:t>ри этом</w:t>
      </w:r>
      <w:r w:rsidR="00BE39C9">
        <w:rPr>
          <w:sz w:val="28"/>
        </w:rPr>
        <w:t xml:space="preserve"> данные действия не содержат уголовно-наказуемого деяния</w:t>
      </w:r>
      <w:r w:rsidR="00BE1620">
        <w:rPr>
          <w:sz w:val="28"/>
        </w:rPr>
        <w:t>.</w:t>
      </w:r>
    </w:p>
    <w:p w:rsidR="00C35F81" w:rsidRPr="00BE1620" w:rsidP="00C35F81" w14:paraId="6C55E6F6" w14:textId="76514AA9">
      <w:pPr>
        <w:ind w:firstLine="567"/>
        <w:jc w:val="both"/>
        <w:rPr>
          <w:sz w:val="28"/>
        </w:rPr>
      </w:pPr>
      <w:r w:rsidRPr="00BE1620">
        <w:rPr>
          <w:sz w:val="28"/>
        </w:rPr>
        <w:t xml:space="preserve">Белый П.Н. </w:t>
      </w:r>
      <w:r w:rsidRPr="00BE1620" w:rsidR="00BE1620">
        <w:rPr>
          <w:sz w:val="28"/>
        </w:rPr>
        <w:t>в судебное заседание не явился, извещен о дате, месте и времени судебного заседания надлежащим образом, ходатайств не заявил, защитника в суд не направил. Судья считает возможным рассмотреть дело в отсутствие Белого П.Н.</w:t>
      </w:r>
    </w:p>
    <w:p w:rsidR="006E0313" w:rsidP="009E0BED" w14:paraId="72EC8438" w14:textId="1EA6B11B">
      <w:pPr>
        <w:ind w:firstLine="567"/>
        <w:jc w:val="both"/>
        <w:rPr>
          <w:sz w:val="28"/>
        </w:rPr>
      </w:pPr>
      <w:r>
        <w:rPr>
          <w:sz w:val="28"/>
        </w:rPr>
        <w:t xml:space="preserve">Изучив в совокупности </w:t>
      </w:r>
      <w:r w:rsidR="002447B9">
        <w:rPr>
          <w:sz w:val="28"/>
        </w:rPr>
        <w:t xml:space="preserve">письменные </w:t>
      </w:r>
      <w:r>
        <w:rPr>
          <w:sz w:val="28"/>
        </w:rPr>
        <w:t>материалы дела, суд приходит к следующему:</w:t>
      </w:r>
    </w:p>
    <w:p w:rsidR="006E0313" w:rsidRPr="006E0313" w:rsidP="006E0313" w14:paraId="76995B04" w14:textId="180B6179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п. 2.7 Правил дорожного движения Российской Федерации, утвержденных постановлением Правительства Российской Федерации от </w:t>
      </w:r>
      <w:r w:rsidR="00B72016">
        <w:rPr>
          <w:sz w:val="28"/>
        </w:rPr>
        <w:t>23.10.1993 №</w:t>
      </w:r>
      <w:r>
        <w:rPr>
          <w:sz w:val="28"/>
        </w:rPr>
        <w:t xml:space="preserve"> 1090, водителю запрещается управлять транспортным средством в состоянии опьянения (алкогольного, наркотич</w:t>
      </w:r>
      <w:r>
        <w:rPr>
          <w:sz w:val="28"/>
        </w:rPr>
        <w:t>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E0313" w:rsidRPr="006E0313" w:rsidP="006E0313" w14:paraId="7445A043" w14:textId="1E097333">
      <w:pPr>
        <w:ind w:firstLine="567"/>
        <w:jc w:val="both"/>
        <w:rPr>
          <w:sz w:val="28"/>
        </w:rPr>
      </w:pPr>
      <w:r>
        <w:rPr>
          <w:sz w:val="28"/>
        </w:rPr>
        <w:t>В соответствии с частью 1 статьи </w:t>
      </w:r>
      <w:hyperlink r:id="rId4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>КоАП РФ</w:t>
      </w:r>
      <w:r w:rsidR="009E0BED">
        <w:rPr>
          <w:sz w:val="28"/>
        </w:rPr>
        <w:t xml:space="preserve"> (в редакции Закона, действующего в момент совершения правонарушения)</w:t>
      </w:r>
      <w:r>
        <w:rPr>
          <w:sz w:val="28"/>
        </w:rPr>
        <w:t>,  управление транспортным средством водителем, находящимся в состоянии опьянения, если такие действия не содержат уголовно наказуемого деяния, вле</w:t>
      </w:r>
      <w:r>
        <w:rPr>
          <w:sz w:val="28"/>
        </w:rPr>
        <w:t>чет наложение администрат</w:t>
      </w:r>
      <w:r w:rsidR="00BE1620">
        <w:rPr>
          <w:sz w:val="28"/>
        </w:rPr>
        <w:t>ивного штрафа в размере сорока пяти</w:t>
      </w:r>
      <w:r>
        <w:rPr>
          <w:sz w:val="28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6E0313" w:rsidP="006E0313" w14:paraId="2E221544" w14:textId="77777777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примечанием к статье </w:t>
      </w:r>
      <w:hyperlink r:id="rId4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 xml:space="preserve"> КоАП РФ, административная ответственность, предусмотренная настоящей статьей наступает в случае установленного факта употребления вызывающих алкогольное опьянение веществ, котор</w:t>
      </w:r>
      <w:r>
        <w:rPr>
          <w:sz w:val="28"/>
        </w:rPr>
        <w:t>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</w:t>
      </w:r>
      <w:r>
        <w:rPr>
          <w:sz w:val="28"/>
        </w:rPr>
        <w:t>рганизме человека.</w:t>
      </w:r>
    </w:p>
    <w:p w:rsidR="006E0313" w:rsidP="006E0313" w14:paraId="6C968CF8" w14:textId="77777777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ст.ст. </w:t>
      </w:r>
      <w:hyperlink r:id="rId5" w:history="1">
        <w:r w:rsidRPr="006E0313">
          <w:rPr>
            <w:sz w:val="28"/>
          </w:rPr>
          <w:t>27.12</w:t>
        </w:r>
      </w:hyperlink>
      <w:r>
        <w:rPr>
          <w:sz w:val="28"/>
        </w:rPr>
        <w:t>, 27.12.1 КоАП РФ лицо, которое управляет транспортным средством соответствующего вида и в отношении которого имеются достаточные о</w:t>
      </w:r>
      <w:r>
        <w:rPr>
          <w:sz w:val="28"/>
        </w:rPr>
        <w:t>снования полагать, что это лицо находится в состоянии опьянения, подлежат отстранению от управления транспортным средством до устранения причины отстранения. Лицо, которое управляет транспортным средством соответствующего вида и в отношении которого имеютс</w:t>
      </w:r>
      <w:r>
        <w:rPr>
          <w:sz w:val="28"/>
        </w:rPr>
        <w:t>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</w:t>
      </w:r>
      <w:r>
        <w:rPr>
          <w:sz w:val="28"/>
        </w:rPr>
        <w:t xml:space="preserve">ьствованию на состояние алкогольного опьянения в соответствии с частью 6 настоящей статьи. </w:t>
      </w:r>
    </w:p>
    <w:p w:rsidR="006E0313" w:rsidP="006E0313" w14:paraId="66AAF9EE" w14:textId="77777777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6" w:history="1">
        <w:r w:rsidRPr="006E0313">
          <w:rPr>
            <w:sz w:val="28"/>
          </w:rPr>
          <w:t>26.2</w:t>
        </w:r>
      </w:hyperlink>
      <w:r>
        <w:rPr>
          <w:sz w:val="28"/>
        </w:rPr>
        <w:t> КоАП РФ доказательствами по делу об административном правонару</w:t>
      </w:r>
      <w:r>
        <w:rPr>
          <w:sz w:val="28"/>
        </w:rPr>
        <w:t>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</w:t>
      </w:r>
      <w:r>
        <w:rPr>
          <w:sz w:val="28"/>
        </w:rPr>
        <w:t>ние для правильного разрешения дела.</w:t>
      </w:r>
    </w:p>
    <w:p w:rsidR="006E0313" w:rsidP="006E0313" w14:paraId="484318C5" w14:textId="77777777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7" w:history="1">
        <w:r w:rsidRPr="006E0313"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всестороннем, полном и объективном иссл</w:t>
      </w:r>
      <w:r>
        <w:rPr>
          <w:sz w:val="28"/>
        </w:rPr>
        <w:t>едовании всех обстоятельств дела в их совокупности.</w:t>
      </w:r>
    </w:p>
    <w:p w:rsidR="00B044FB" w:rsidRPr="00006DB7" w:rsidP="003F0DBF" w14:paraId="511A1A54" w14:textId="6B953FF8">
      <w:pPr>
        <w:ind w:firstLine="567"/>
        <w:jc w:val="both"/>
        <w:rPr>
          <w:sz w:val="28"/>
        </w:rPr>
      </w:pPr>
      <w:r w:rsidRPr="00006DB7">
        <w:rPr>
          <w:sz w:val="28"/>
        </w:rPr>
        <w:t xml:space="preserve">Вина </w:t>
      </w:r>
      <w:r w:rsidRPr="00006DB7" w:rsidR="00006DB7">
        <w:rPr>
          <w:sz w:val="28"/>
        </w:rPr>
        <w:t>Белого П.Н</w:t>
      </w:r>
      <w:r w:rsidRPr="00006DB7" w:rsidR="003F0DBF">
        <w:rPr>
          <w:sz w:val="28"/>
        </w:rPr>
        <w:t xml:space="preserve">. </w:t>
      </w:r>
      <w:r w:rsidRPr="00006DB7">
        <w:rPr>
          <w:sz w:val="28"/>
        </w:rPr>
        <w:t>в совершении правонарушения, предусмотренного ч.1 ст.12.8 КоАП РФ, подтверждается исследованными в судебном заседании письменными доказательствами по делу:</w:t>
      </w:r>
    </w:p>
    <w:p w:rsidR="00BE1620" w:rsidP="009B19C6" w14:paraId="2E2B03A8" w14:textId="77777777">
      <w:pPr>
        <w:ind w:firstLine="567"/>
        <w:jc w:val="both"/>
        <w:rPr>
          <w:sz w:val="28"/>
        </w:rPr>
      </w:pPr>
      <w:r w:rsidRPr="008F78A7">
        <w:rPr>
          <w:sz w:val="28"/>
        </w:rPr>
        <w:t>- протокол</w:t>
      </w:r>
      <w:r w:rsidRPr="008F78A7" w:rsidR="00B044FB">
        <w:rPr>
          <w:sz w:val="28"/>
        </w:rPr>
        <w:t>ом</w:t>
      </w:r>
      <w:r w:rsidRPr="008F78A7">
        <w:rPr>
          <w:sz w:val="28"/>
        </w:rPr>
        <w:t xml:space="preserve"> об администра</w:t>
      </w:r>
      <w:r w:rsidRPr="008F78A7" w:rsidR="009B19C6">
        <w:rPr>
          <w:sz w:val="28"/>
        </w:rPr>
        <w:t>тивном правонарушении 86</w:t>
      </w:r>
      <w:r w:rsidRPr="008F78A7" w:rsidR="008F78A7">
        <w:rPr>
          <w:sz w:val="28"/>
        </w:rPr>
        <w:t xml:space="preserve"> </w:t>
      </w:r>
      <w:r w:rsidRPr="008F78A7" w:rsidR="009B19C6">
        <w:rPr>
          <w:sz w:val="28"/>
        </w:rPr>
        <w:t>ХМ</w:t>
      </w:r>
      <w:r w:rsidRPr="008F78A7" w:rsidR="008F78A7">
        <w:rPr>
          <w:sz w:val="28"/>
        </w:rPr>
        <w:t xml:space="preserve"> 693860</w:t>
      </w:r>
      <w:r w:rsidRPr="008F78A7" w:rsidR="009B19C6">
        <w:rPr>
          <w:sz w:val="28"/>
        </w:rPr>
        <w:t xml:space="preserve"> от </w:t>
      </w:r>
      <w:r w:rsidRPr="008F78A7" w:rsidR="008F78A7">
        <w:rPr>
          <w:sz w:val="28"/>
        </w:rPr>
        <w:t>22.06.2025</w:t>
      </w:r>
      <w:r w:rsidRPr="008F78A7">
        <w:rPr>
          <w:sz w:val="28"/>
        </w:rPr>
        <w:t xml:space="preserve"> года, </w:t>
      </w:r>
      <w:r>
        <w:rPr>
          <w:sz w:val="28"/>
        </w:rPr>
        <w:t>которым установлено, что</w:t>
      </w:r>
    </w:p>
    <w:p w:rsidR="009158BE" w:rsidP="009158BE" w14:paraId="003ACA99" w14:textId="7FA585EA">
      <w:pPr>
        <w:ind w:firstLine="567"/>
        <w:jc w:val="both"/>
        <w:rPr>
          <w:sz w:val="28"/>
        </w:rPr>
      </w:pPr>
      <w:r>
        <w:rPr>
          <w:sz w:val="28"/>
        </w:rPr>
        <w:t xml:space="preserve">22.06.2025 года в 08 часов 04 минут по адресу: </w:t>
      </w:r>
      <w:r w:rsidR="00D0011C">
        <w:rPr>
          <w:sz w:val="28"/>
        </w:rPr>
        <w:t>*</w:t>
      </w:r>
      <w:r>
        <w:rPr>
          <w:sz w:val="28"/>
        </w:rPr>
        <w:t xml:space="preserve">, Белый П.Н. управлял транспортным средством </w:t>
      </w:r>
      <w:r w:rsidR="00D0011C">
        <w:rPr>
          <w:sz w:val="28"/>
        </w:rPr>
        <w:t>*</w:t>
      </w:r>
      <w:r>
        <w:rPr>
          <w:sz w:val="28"/>
        </w:rPr>
        <w:t>, на</w:t>
      </w:r>
      <w:r>
        <w:rPr>
          <w:sz w:val="28"/>
        </w:rPr>
        <w:t>ходясь в состоянии опьянения, чем нарушил требования п. 2.7 Правил дорожного движения РФ. Данные действия не содержат уголовно-наказуемого деяния. Состояние опьянения установлено в результате освидетельствования прибором «</w:t>
      </w:r>
      <w:r w:rsidRPr="008F78A7">
        <w:rPr>
          <w:sz w:val="28"/>
        </w:rPr>
        <w:t>А</w:t>
      </w:r>
      <w:r w:rsidRPr="008F78A7">
        <w:rPr>
          <w:sz w:val="28"/>
          <w:lang w:val="en-US"/>
        </w:rPr>
        <w:t>lcotest</w:t>
      </w:r>
      <w:r w:rsidRPr="008F78A7">
        <w:rPr>
          <w:sz w:val="28"/>
        </w:rPr>
        <w:t xml:space="preserve"> </w:t>
      </w:r>
      <w:r>
        <w:rPr>
          <w:sz w:val="28"/>
        </w:rPr>
        <w:t>мод. 6510,</w:t>
      </w:r>
      <w:r w:rsidRPr="008F78A7">
        <w:rPr>
          <w:sz w:val="28"/>
        </w:rPr>
        <w:t>6810</w:t>
      </w:r>
      <w:r>
        <w:rPr>
          <w:sz w:val="28"/>
        </w:rPr>
        <w:t>»</w:t>
      </w:r>
      <w:r w:rsidRPr="008F78A7">
        <w:rPr>
          <w:sz w:val="28"/>
        </w:rPr>
        <w:t xml:space="preserve">, </w:t>
      </w:r>
      <w:r>
        <w:rPr>
          <w:sz w:val="28"/>
        </w:rPr>
        <w:t>зав. ном</w:t>
      </w:r>
      <w:r>
        <w:rPr>
          <w:sz w:val="28"/>
        </w:rPr>
        <w:t xml:space="preserve">ер </w:t>
      </w:r>
      <w:r>
        <w:rPr>
          <w:sz w:val="28"/>
          <w:lang w:val="en-US"/>
        </w:rPr>
        <w:t>ARBB</w:t>
      </w:r>
      <w:r w:rsidRPr="009158BE">
        <w:rPr>
          <w:sz w:val="28"/>
        </w:rPr>
        <w:t xml:space="preserve"> </w:t>
      </w:r>
      <w:r>
        <w:rPr>
          <w:sz w:val="28"/>
        </w:rPr>
        <w:t xml:space="preserve">0081, </w:t>
      </w:r>
      <w:r w:rsidRPr="008F78A7">
        <w:rPr>
          <w:sz w:val="28"/>
        </w:rPr>
        <w:t>показания</w:t>
      </w:r>
      <w:r>
        <w:rPr>
          <w:sz w:val="28"/>
        </w:rPr>
        <w:t xml:space="preserve"> прибора составило </w:t>
      </w:r>
      <w:r w:rsidRPr="008F78A7">
        <w:rPr>
          <w:sz w:val="28"/>
        </w:rPr>
        <w:t>– 0</w:t>
      </w:r>
      <w:r>
        <w:rPr>
          <w:sz w:val="28"/>
        </w:rPr>
        <w:t>,</w:t>
      </w:r>
      <w:r w:rsidRPr="008F78A7">
        <w:rPr>
          <w:sz w:val="28"/>
        </w:rPr>
        <w:t>57 мг/л.</w:t>
      </w:r>
    </w:p>
    <w:p w:rsidR="00101A97" w:rsidRPr="008F78A7" w:rsidP="009158BE" w14:paraId="7170DD68" w14:textId="494F6FEF">
      <w:pPr>
        <w:ind w:firstLine="567"/>
        <w:jc w:val="both"/>
        <w:rPr>
          <w:sz w:val="28"/>
        </w:rPr>
      </w:pPr>
      <w:r w:rsidRPr="008F78A7">
        <w:rPr>
          <w:sz w:val="28"/>
        </w:rPr>
        <w:t xml:space="preserve">При составлении протокола </w:t>
      </w:r>
      <w:r w:rsidRPr="008F78A7" w:rsidR="008F78A7">
        <w:rPr>
          <w:sz w:val="28"/>
        </w:rPr>
        <w:t>Белому П.Н</w:t>
      </w:r>
      <w:r w:rsidRPr="008F78A7" w:rsidR="009B19C6">
        <w:rPr>
          <w:sz w:val="28"/>
        </w:rPr>
        <w:t xml:space="preserve">. </w:t>
      </w:r>
      <w:r w:rsidRPr="008F78A7">
        <w:rPr>
          <w:sz w:val="28"/>
          <w:szCs w:val="28"/>
        </w:rPr>
        <w:t xml:space="preserve">были разъяснены права, предусмотренные  </w:t>
      </w:r>
      <w:r w:rsidRPr="008F78A7">
        <w:rPr>
          <w:sz w:val="28"/>
        </w:rPr>
        <w:t xml:space="preserve">ст. 25.1 КоАП РФ, ст. 51 Конституции РФ, с протоколом он ознакомлен, копию протокола получил, </w:t>
      </w:r>
      <w:r w:rsidR="009158BE">
        <w:rPr>
          <w:sz w:val="28"/>
        </w:rPr>
        <w:t>з</w:t>
      </w:r>
      <w:r w:rsidRPr="008F78A7">
        <w:rPr>
          <w:sz w:val="28"/>
        </w:rPr>
        <w:t>амечаний не имел</w:t>
      </w:r>
      <w:r w:rsidR="009158BE">
        <w:rPr>
          <w:sz w:val="28"/>
        </w:rPr>
        <w:t>, объяснения указал на отдельном бланке,</w:t>
      </w:r>
      <w:r w:rsidRPr="009158BE" w:rsidR="009158BE">
        <w:rPr>
          <w:sz w:val="28"/>
        </w:rPr>
        <w:t xml:space="preserve"> </w:t>
      </w:r>
      <w:r w:rsidRPr="008F78A7" w:rsidR="009158BE">
        <w:rPr>
          <w:sz w:val="28"/>
        </w:rPr>
        <w:t>что подтверждается его подписью в с</w:t>
      </w:r>
      <w:r w:rsidR="009158BE">
        <w:rPr>
          <w:sz w:val="28"/>
        </w:rPr>
        <w:t xml:space="preserve">оответствующих </w:t>
      </w:r>
      <w:r w:rsidR="009158BE">
        <w:rPr>
          <w:sz w:val="28"/>
        </w:rPr>
        <w:t>графах протокола. Нарушений требований ст. 28.2 КоАП РФ при составлении протокола не допущено;</w:t>
      </w:r>
    </w:p>
    <w:p w:rsidR="006E0313" w:rsidRPr="008F78A7" w:rsidP="00740FE8" w14:paraId="11EAD745" w14:textId="1B9FB1FC">
      <w:pPr>
        <w:ind w:firstLine="567"/>
        <w:jc w:val="both"/>
        <w:rPr>
          <w:sz w:val="28"/>
        </w:rPr>
      </w:pPr>
      <w:r w:rsidRPr="008F78A7">
        <w:rPr>
          <w:sz w:val="28"/>
        </w:rPr>
        <w:t>- протокол</w:t>
      </w:r>
      <w:r w:rsidRPr="008F78A7" w:rsidR="00B044FB">
        <w:rPr>
          <w:sz w:val="28"/>
        </w:rPr>
        <w:t>ом</w:t>
      </w:r>
      <w:r w:rsidRPr="008F78A7">
        <w:rPr>
          <w:sz w:val="28"/>
        </w:rPr>
        <w:t xml:space="preserve"> об отстранении от управления тр</w:t>
      </w:r>
      <w:r w:rsidRPr="008F78A7" w:rsidR="009B19C6">
        <w:rPr>
          <w:sz w:val="28"/>
        </w:rPr>
        <w:t>анспортным средством 86</w:t>
      </w:r>
      <w:r w:rsidRPr="008F78A7" w:rsidR="008F78A7">
        <w:rPr>
          <w:sz w:val="28"/>
        </w:rPr>
        <w:t xml:space="preserve"> </w:t>
      </w:r>
      <w:r w:rsidRPr="008F78A7" w:rsidR="009B19C6">
        <w:rPr>
          <w:sz w:val="28"/>
        </w:rPr>
        <w:t>НН</w:t>
      </w:r>
      <w:r w:rsidRPr="008F78A7" w:rsidR="008F78A7">
        <w:rPr>
          <w:sz w:val="28"/>
        </w:rPr>
        <w:t xml:space="preserve"> </w:t>
      </w:r>
      <w:r w:rsidRPr="008F78A7" w:rsidR="009B19C6">
        <w:rPr>
          <w:sz w:val="28"/>
        </w:rPr>
        <w:t>№</w:t>
      </w:r>
      <w:r w:rsidRPr="008F78A7" w:rsidR="008F78A7">
        <w:rPr>
          <w:sz w:val="28"/>
        </w:rPr>
        <w:t xml:space="preserve"> 005736</w:t>
      </w:r>
      <w:r w:rsidRPr="008F78A7" w:rsidR="009B19C6">
        <w:rPr>
          <w:sz w:val="28"/>
        </w:rPr>
        <w:t xml:space="preserve"> от </w:t>
      </w:r>
      <w:r w:rsidRPr="008F78A7" w:rsidR="008F78A7">
        <w:rPr>
          <w:sz w:val="28"/>
        </w:rPr>
        <w:t>22.06.2025</w:t>
      </w:r>
      <w:r w:rsidRPr="008F78A7">
        <w:rPr>
          <w:sz w:val="28"/>
        </w:rPr>
        <w:t xml:space="preserve"> г., которым водитель </w:t>
      </w:r>
      <w:r w:rsidRPr="008F78A7" w:rsidR="008F78A7">
        <w:rPr>
          <w:sz w:val="28"/>
        </w:rPr>
        <w:t>Белый П.Н</w:t>
      </w:r>
      <w:r w:rsidRPr="008F78A7" w:rsidR="009B19C6">
        <w:rPr>
          <w:sz w:val="28"/>
        </w:rPr>
        <w:t xml:space="preserve">. </w:t>
      </w:r>
      <w:r w:rsidRPr="008F78A7" w:rsidR="008F78A7">
        <w:rPr>
          <w:sz w:val="28"/>
        </w:rPr>
        <w:t>22.06.2025</w:t>
      </w:r>
      <w:r w:rsidRPr="008F78A7" w:rsidR="00740FE8">
        <w:rPr>
          <w:sz w:val="28"/>
        </w:rPr>
        <w:t xml:space="preserve"> года в </w:t>
      </w:r>
      <w:r w:rsidRPr="008F78A7" w:rsidR="008F78A7">
        <w:rPr>
          <w:sz w:val="28"/>
        </w:rPr>
        <w:t>08</w:t>
      </w:r>
      <w:r w:rsidRPr="008F78A7" w:rsidR="00740FE8">
        <w:rPr>
          <w:sz w:val="28"/>
        </w:rPr>
        <w:t xml:space="preserve"> часов </w:t>
      </w:r>
      <w:r w:rsidRPr="008F78A7" w:rsidR="008F78A7">
        <w:rPr>
          <w:sz w:val="28"/>
        </w:rPr>
        <w:t>04</w:t>
      </w:r>
      <w:r w:rsidRPr="008F78A7" w:rsidR="00101A97">
        <w:rPr>
          <w:sz w:val="28"/>
        </w:rPr>
        <w:t xml:space="preserve"> минут </w:t>
      </w:r>
      <w:r w:rsidRPr="008F78A7" w:rsidR="00740FE8">
        <w:rPr>
          <w:sz w:val="28"/>
        </w:rPr>
        <w:t xml:space="preserve">по адресу: </w:t>
      </w:r>
      <w:r w:rsidR="00D0011C">
        <w:rPr>
          <w:sz w:val="28"/>
        </w:rPr>
        <w:t>*</w:t>
      </w:r>
      <w:r w:rsidRPr="008F78A7" w:rsidR="008F78A7">
        <w:rPr>
          <w:sz w:val="28"/>
        </w:rPr>
        <w:t>,</w:t>
      </w:r>
      <w:r w:rsidRPr="008F78A7" w:rsidR="00740FE8">
        <w:rPr>
          <w:sz w:val="28"/>
        </w:rPr>
        <w:t xml:space="preserve"> отстранен от управления транспортным средством </w:t>
      </w:r>
      <w:r w:rsidR="00D0011C">
        <w:rPr>
          <w:sz w:val="28"/>
        </w:rPr>
        <w:t>*</w:t>
      </w:r>
      <w:r w:rsidRPr="008F78A7" w:rsidR="00101A97">
        <w:rPr>
          <w:sz w:val="28"/>
        </w:rPr>
        <w:t xml:space="preserve">, </w:t>
      </w:r>
      <w:r w:rsidRPr="008F78A7" w:rsidR="00C8667B">
        <w:rPr>
          <w:sz w:val="28"/>
        </w:rPr>
        <w:t>в связи с наличием признаков</w:t>
      </w:r>
      <w:r w:rsidRPr="008F78A7">
        <w:rPr>
          <w:sz w:val="28"/>
        </w:rPr>
        <w:t xml:space="preserve"> опьянения</w:t>
      </w:r>
      <w:r w:rsidR="009158BE">
        <w:rPr>
          <w:sz w:val="28"/>
        </w:rPr>
        <w:t xml:space="preserve"> (запах алкоголя изо рта, неустойчивость позы, нарушение речи, резкое изменение окраски кожных покровов лица)</w:t>
      </w:r>
      <w:r w:rsidRPr="008F78A7">
        <w:rPr>
          <w:sz w:val="28"/>
        </w:rPr>
        <w:t xml:space="preserve">. С протоколом </w:t>
      </w:r>
      <w:r w:rsidRPr="008F78A7" w:rsidR="008F78A7">
        <w:rPr>
          <w:sz w:val="28"/>
        </w:rPr>
        <w:t>Белый П.Н</w:t>
      </w:r>
      <w:r w:rsidRPr="008F78A7" w:rsidR="00740FE8">
        <w:rPr>
          <w:sz w:val="28"/>
        </w:rPr>
        <w:t xml:space="preserve">. </w:t>
      </w:r>
      <w:r w:rsidRPr="008F78A7">
        <w:rPr>
          <w:sz w:val="28"/>
        </w:rPr>
        <w:t xml:space="preserve">ознакомлен под роспись при </w:t>
      </w:r>
      <w:r w:rsidRPr="008F78A7" w:rsidR="00101A97">
        <w:rPr>
          <w:sz w:val="28"/>
        </w:rPr>
        <w:t xml:space="preserve">его </w:t>
      </w:r>
      <w:r w:rsidRPr="008F78A7">
        <w:rPr>
          <w:sz w:val="28"/>
        </w:rPr>
        <w:t>составлении</w:t>
      </w:r>
      <w:r w:rsidR="00F102C9">
        <w:rPr>
          <w:sz w:val="28"/>
        </w:rPr>
        <w:t>, копию протокола получил. При проведении административной процедуры производилась видеофиксация</w:t>
      </w:r>
      <w:r w:rsidRPr="008F78A7">
        <w:rPr>
          <w:sz w:val="28"/>
        </w:rPr>
        <w:t>;</w:t>
      </w:r>
      <w:r w:rsidRPr="008F78A7" w:rsidR="008F78A7">
        <w:rPr>
          <w:sz w:val="28"/>
        </w:rPr>
        <w:t xml:space="preserve">  </w:t>
      </w:r>
    </w:p>
    <w:p w:rsidR="0053001E" w:rsidRPr="008F78A7" w:rsidP="0053001E" w14:paraId="21D8BFA0" w14:textId="77777777">
      <w:pPr>
        <w:ind w:firstLine="567"/>
        <w:jc w:val="both"/>
        <w:rPr>
          <w:sz w:val="28"/>
        </w:rPr>
      </w:pPr>
      <w:r w:rsidRPr="008F78A7">
        <w:rPr>
          <w:sz w:val="28"/>
        </w:rPr>
        <w:t>- Актом освидетельствования н</w:t>
      </w:r>
      <w:r w:rsidRPr="008F78A7" w:rsidR="00740FE8">
        <w:rPr>
          <w:sz w:val="28"/>
        </w:rPr>
        <w:t>а состояние опьянения 86</w:t>
      </w:r>
      <w:r w:rsidRPr="008F78A7" w:rsidR="008F78A7">
        <w:rPr>
          <w:sz w:val="28"/>
        </w:rPr>
        <w:t xml:space="preserve"> </w:t>
      </w:r>
      <w:r w:rsidRPr="008F78A7" w:rsidR="00740FE8">
        <w:rPr>
          <w:sz w:val="28"/>
        </w:rPr>
        <w:t>ГП</w:t>
      </w:r>
      <w:r w:rsidRPr="008F78A7" w:rsidR="008F78A7">
        <w:rPr>
          <w:sz w:val="28"/>
        </w:rPr>
        <w:t xml:space="preserve"> 056409</w:t>
      </w:r>
      <w:r w:rsidRPr="008F78A7" w:rsidR="00740FE8">
        <w:rPr>
          <w:sz w:val="28"/>
        </w:rPr>
        <w:t xml:space="preserve"> от </w:t>
      </w:r>
      <w:r w:rsidRPr="008F78A7" w:rsidR="008F78A7">
        <w:rPr>
          <w:sz w:val="28"/>
        </w:rPr>
        <w:t>22.06.2025</w:t>
      </w:r>
      <w:r w:rsidRPr="008F78A7">
        <w:rPr>
          <w:sz w:val="28"/>
        </w:rPr>
        <w:t xml:space="preserve"> г., которым </w:t>
      </w:r>
      <w:r w:rsidRPr="008F78A7" w:rsidR="008F78A7">
        <w:rPr>
          <w:sz w:val="28"/>
        </w:rPr>
        <w:t xml:space="preserve">22.06.2025 </w:t>
      </w:r>
      <w:r w:rsidRPr="008F78A7" w:rsidR="00740FE8">
        <w:rPr>
          <w:sz w:val="28"/>
        </w:rPr>
        <w:t xml:space="preserve">г. в </w:t>
      </w:r>
      <w:r w:rsidRPr="008F78A7" w:rsidR="008F78A7">
        <w:rPr>
          <w:sz w:val="28"/>
        </w:rPr>
        <w:t>08</w:t>
      </w:r>
      <w:r w:rsidRPr="008F78A7" w:rsidR="00740FE8">
        <w:rPr>
          <w:sz w:val="28"/>
        </w:rPr>
        <w:t xml:space="preserve"> час 3</w:t>
      </w:r>
      <w:r w:rsidRPr="008F78A7" w:rsidR="008F78A7">
        <w:rPr>
          <w:sz w:val="28"/>
        </w:rPr>
        <w:t>2</w:t>
      </w:r>
      <w:r w:rsidRPr="008F78A7" w:rsidR="00740FE8">
        <w:rPr>
          <w:sz w:val="28"/>
        </w:rPr>
        <w:t xml:space="preserve"> мин. </w:t>
      </w:r>
      <w:r w:rsidRPr="008F78A7">
        <w:rPr>
          <w:sz w:val="28"/>
        </w:rPr>
        <w:t xml:space="preserve">техническим прибором анализатор паров этанола в выдыхаемом воздухе </w:t>
      </w:r>
      <w:r w:rsidRPr="008F78A7" w:rsidR="008F78A7">
        <w:rPr>
          <w:sz w:val="28"/>
        </w:rPr>
        <w:t xml:space="preserve">«Аlcotest </w:t>
      </w:r>
      <w:r w:rsidR="00BC07A2">
        <w:rPr>
          <w:sz w:val="28"/>
        </w:rPr>
        <w:t xml:space="preserve">6510, </w:t>
      </w:r>
      <w:r w:rsidRPr="008F78A7" w:rsidR="008F78A7">
        <w:rPr>
          <w:sz w:val="28"/>
        </w:rPr>
        <w:t>6810»</w:t>
      </w:r>
      <w:r w:rsidRPr="008F78A7" w:rsidR="00740FE8">
        <w:rPr>
          <w:sz w:val="28"/>
        </w:rPr>
        <w:t xml:space="preserve">, </w:t>
      </w:r>
      <w:r w:rsidR="00BC07A2">
        <w:rPr>
          <w:sz w:val="28"/>
        </w:rPr>
        <w:t xml:space="preserve">зав. номер </w:t>
      </w:r>
      <w:r w:rsidR="00BC07A2">
        <w:rPr>
          <w:sz w:val="28"/>
          <w:lang w:val="en-US"/>
        </w:rPr>
        <w:t>ARBB</w:t>
      </w:r>
      <w:r w:rsidRPr="009158BE" w:rsidR="00BC07A2">
        <w:rPr>
          <w:sz w:val="28"/>
        </w:rPr>
        <w:t xml:space="preserve"> </w:t>
      </w:r>
      <w:r w:rsidR="00BC07A2">
        <w:rPr>
          <w:sz w:val="28"/>
        </w:rPr>
        <w:t xml:space="preserve">0081, </w:t>
      </w:r>
      <w:r w:rsidRPr="008F78A7" w:rsidR="00740FE8">
        <w:rPr>
          <w:sz w:val="28"/>
        </w:rPr>
        <w:t xml:space="preserve">поверка от </w:t>
      </w:r>
      <w:r w:rsidRPr="008F78A7" w:rsidR="008F78A7">
        <w:rPr>
          <w:sz w:val="28"/>
        </w:rPr>
        <w:t>16.12</w:t>
      </w:r>
      <w:r w:rsidRPr="008F78A7" w:rsidR="00740FE8">
        <w:rPr>
          <w:sz w:val="28"/>
        </w:rPr>
        <w:t>.2024 г.</w:t>
      </w:r>
      <w:r w:rsidR="00BC07A2">
        <w:rPr>
          <w:sz w:val="28"/>
        </w:rPr>
        <w:t>,</w:t>
      </w:r>
      <w:r w:rsidRPr="008F78A7" w:rsidR="00740FE8">
        <w:rPr>
          <w:sz w:val="28"/>
        </w:rPr>
        <w:t xml:space="preserve"> </w:t>
      </w:r>
      <w:r w:rsidRPr="008F78A7">
        <w:rPr>
          <w:sz w:val="28"/>
        </w:rPr>
        <w:t xml:space="preserve">установлено состояние </w:t>
      </w:r>
      <w:r w:rsidR="00BC07A2">
        <w:rPr>
          <w:sz w:val="28"/>
        </w:rPr>
        <w:t xml:space="preserve">алкогольного </w:t>
      </w:r>
      <w:r w:rsidRPr="008F78A7">
        <w:rPr>
          <w:sz w:val="28"/>
        </w:rPr>
        <w:t xml:space="preserve">опьянения </w:t>
      </w:r>
      <w:r w:rsidRPr="008F78A7" w:rsidR="008F78A7">
        <w:rPr>
          <w:sz w:val="28"/>
        </w:rPr>
        <w:t>Белого П.Н</w:t>
      </w:r>
      <w:r w:rsidRPr="008F78A7" w:rsidR="00740FE8">
        <w:rPr>
          <w:sz w:val="28"/>
        </w:rPr>
        <w:t xml:space="preserve">. </w:t>
      </w:r>
      <w:r w:rsidR="00BC07A2">
        <w:rPr>
          <w:sz w:val="28"/>
        </w:rPr>
        <w:t>П</w:t>
      </w:r>
      <w:r w:rsidRPr="008F78A7" w:rsidR="00BC07A2">
        <w:rPr>
          <w:sz w:val="28"/>
        </w:rPr>
        <w:t xml:space="preserve">оказания средства измерения – 0,57 мг/л. </w:t>
      </w:r>
      <w:r w:rsidRPr="008F78A7">
        <w:rPr>
          <w:sz w:val="28"/>
        </w:rPr>
        <w:t xml:space="preserve">С результатами освидетельствования </w:t>
      </w:r>
      <w:r w:rsidRPr="008F78A7" w:rsidR="008F78A7">
        <w:rPr>
          <w:sz w:val="28"/>
        </w:rPr>
        <w:t>Белый П.Н</w:t>
      </w:r>
      <w:r w:rsidRPr="008F78A7" w:rsidR="00740FE8">
        <w:rPr>
          <w:sz w:val="28"/>
        </w:rPr>
        <w:t xml:space="preserve">. </w:t>
      </w:r>
      <w:r w:rsidRPr="008F78A7" w:rsidR="008F78A7">
        <w:rPr>
          <w:sz w:val="28"/>
        </w:rPr>
        <w:t xml:space="preserve">выразил письменно </w:t>
      </w:r>
      <w:r w:rsidRPr="008F78A7">
        <w:rPr>
          <w:sz w:val="28"/>
        </w:rPr>
        <w:t>согласие в Акте</w:t>
      </w:r>
      <w:r w:rsidR="00BC07A2">
        <w:rPr>
          <w:sz w:val="28"/>
        </w:rPr>
        <w:t xml:space="preserve">, заверив запись своей подписью. </w:t>
      </w:r>
      <w:r>
        <w:rPr>
          <w:sz w:val="28"/>
        </w:rPr>
        <w:t>При пров</w:t>
      </w:r>
      <w:r>
        <w:rPr>
          <w:sz w:val="28"/>
        </w:rPr>
        <w:t>едении административной процедуры производилась видеофиксация</w:t>
      </w:r>
      <w:r w:rsidRPr="008F78A7">
        <w:rPr>
          <w:sz w:val="28"/>
        </w:rPr>
        <w:t xml:space="preserve">;  </w:t>
      </w:r>
    </w:p>
    <w:p w:rsidR="0053001E" w:rsidP="0053001E" w14:paraId="31CB1CB1" w14:textId="77777777">
      <w:pPr>
        <w:ind w:firstLine="567"/>
        <w:jc w:val="both"/>
        <w:rPr>
          <w:sz w:val="28"/>
        </w:rPr>
      </w:pPr>
      <w:r w:rsidRPr="008F78A7">
        <w:rPr>
          <w:sz w:val="28"/>
        </w:rPr>
        <w:t xml:space="preserve">- чеком технического прибора анализатор паров этанола в выдыхаемом воздухе </w:t>
      </w:r>
      <w:r>
        <w:rPr>
          <w:sz w:val="28"/>
        </w:rPr>
        <w:t>«</w:t>
      </w:r>
      <w:r w:rsidRPr="008F78A7">
        <w:rPr>
          <w:sz w:val="28"/>
        </w:rPr>
        <w:t>А</w:t>
      </w:r>
      <w:r w:rsidRPr="008F78A7">
        <w:rPr>
          <w:sz w:val="28"/>
          <w:lang w:val="en-US"/>
        </w:rPr>
        <w:t>lcotest</w:t>
      </w:r>
      <w:r w:rsidRPr="008F78A7">
        <w:rPr>
          <w:sz w:val="28"/>
        </w:rPr>
        <w:t xml:space="preserve"> 6810</w:t>
      </w:r>
      <w:r>
        <w:rPr>
          <w:sz w:val="28"/>
        </w:rPr>
        <w:t>»</w:t>
      </w:r>
      <w:r w:rsidRPr="008F78A7">
        <w:rPr>
          <w:sz w:val="28"/>
        </w:rPr>
        <w:t>, поверка от 1</w:t>
      </w:r>
      <w:r>
        <w:rPr>
          <w:sz w:val="28"/>
        </w:rPr>
        <w:t>7.11.2023</w:t>
      </w:r>
      <w:r w:rsidRPr="008F78A7">
        <w:rPr>
          <w:sz w:val="28"/>
        </w:rPr>
        <w:t xml:space="preserve"> г.</w:t>
      </w:r>
      <w:r>
        <w:rPr>
          <w:sz w:val="28"/>
        </w:rPr>
        <w:t>,</w:t>
      </w:r>
      <w:r w:rsidRPr="008F78A7">
        <w:rPr>
          <w:sz w:val="28"/>
        </w:rPr>
        <w:t xml:space="preserve"> показания средства измерения – 0</w:t>
      </w:r>
      <w:r>
        <w:rPr>
          <w:sz w:val="28"/>
        </w:rPr>
        <w:t>,</w:t>
      </w:r>
      <w:r w:rsidRPr="008F78A7">
        <w:rPr>
          <w:sz w:val="28"/>
        </w:rPr>
        <w:t>57 мг/л. Освидетельствование проведено 2</w:t>
      </w:r>
      <w:r>
        <w:rPr>
          <w:sz w:val="28"/>
        </w:rPr>
        <w:t>2.06.</w:t>
      </w:r>
      <w:r w:rsidRPr="008F78A7">
        <w:rPr>
          <w:sz w:val="28"/>
        </w:rPr>
        <w:t>2025 г. в 08 час 32 мин.;</w:t>
      </w:r>
    </w:p>
    <w:p w:rsidR="00915CCD" w:rsidRPr="008F78A7" w:rsidP="0053001E" w14:paraId="73F831C9" w14:textId="2CF49D25">
      <w:pPr>
        <w:ind w:firstLine="567"/>
        <w:jc w:val="both"/>
        <w:rPr>
          <w:sz w:val="28"/>
        </w:rPr>
      </w:pPr>
      <w:r w:rsidRPr="008F78A7">
        <w:rPr>
          <w:sz w:val="28"/>
        </w:rPr>
        <w:t xml:space="preserve">- свидетельством о поверке технического прибора анализатор паров этанола в выдыхаемом воздухе </w:t>
      </w:r>
      <w:r w:rsidRPr="008F78A7" w:rsidR="008F78A7">
        <w:rPr>
          <w:sz w:val="28"/>
        </w:rPr>
        <w:t xml:space="preserve">«Аlcotest </w:t>
      </w:r>
      <w:r w:rsidR="00BC07A2">
        <w:rPr>
          <w:sz w:val="28"/>
        </w:rPr>
        <w:t xml:space="preserve">6510, </w:t>
      </w:r>
      <w:r w:rsidRPr="008F78A7" w:rsidR="008F78A7">
        <w:rPr>
          <w:sz w:val="28"/>
        </w:rPr>
        <w:t>6810»</w:t>
      </w:r>
      <w:r w:rsidRPr="008F78A7">
        <w:rPr>
          <w:sz w:val="28"/>
        </w:rPr>
        <w:t xml:space="preserve">, </w:t>
      </w:r>
      <w:r w:rsidR="0053001E">
        <w:rPr>
          <w:sz w:val="28"/>
        </w:rPr>
        <w:t xml:space="preserve">зав. номер </w:t>
      </w:r>
      <w:r w:rsidR="0053001E">
        <w:rPr>
          <w:sz w:val="28"/>
          <w:lang w:val="en-US"/>
        </w:rPr>
        <w:t>ARBB</w:t>
      </w:r>
      <w:r w:rsidRPr="009158BE" w:rsidR="0053001E">
        <w:rPr>
          <w:sz w:val="28"/>
        </w:rPr>
        <w:t xml:space="preserve"> </w:t>
      </w:r>
      <w:r w:rsidR="0053001E">
        <w:rPr>
          <w:sz w:val="28"/>
        </w:rPr>
        <w:t xml:space="preserve">0081, </w:t>
      </w:r>
      <w:r w:rsidRPr="008F78A7">
        <w:rPr>
          <w:sz w:val="28"/>
        </w:rPr>
        <w:t xml:space="preserve">поверка от </w:t>
      </w:r>
      <w:r w:rsidRPr="008F78A7" w:rsidR="008F78A7">
        <w:rPr>
          <w:sz w:val="28"/>
        </w:rPr>
        <w:t>16.12</w:t>
      </w:r>
      <w:r w:rsidRPr="008F78A7">
        <w:rPr>
          <w:sz w:val="28"/>
        </w:rPr>
        <w:t xml:space="preserve">.2024 г. Поверка действительна до </w:t>
      </w:r>
      <w:r w:rsidRPr="008F78A7" w:rsidR="008F78A7">
        <w:rPr>
          <w:sz w:val="28"/>
        </w:rPr>
        <w:t>15.12</w:t>
      </w:r>
      <w:r w:rsidRPr="008F78A7">
        <w:rPr>
          <w:sz w:val="28"/>
        </w:rPr>
        <w:t>.2025 г.;</w:t>
      </w:r>
      <w:r w:rsidRPr="008F78A7" w:rsidR="008F78A7">
        <w:rPr>
          <w:sz w:val="28"/>
        </w:rPr>
        <w:t xml:space="preserve"> </w:t>
      </w:r>
    </w:p>
    <w:p w:rsidR="0053001E" w:rsidRPr="008F78A7" w:rsidP="0053001E" w14:paraId="40D651F9" w14:textId="4B8985B0">
      <w:pPr>
        <w:ind w:firstLine="567"/>
        <w:jc w:val="both"/>
        <w:rPr>
          <w:sz w:val="28"/>
        </w:rPr>
      </w:pPr>
      <w:r>
        <w:rPr>
          <w:sz w:val="28"/>
        </w:rPr>
        <w:t xml:space="preserve">- рапортом </w:t>
      </w:r>
      <w:r>
        <w:rPr>
          <w:sz w:val="28"/>
        </w:rPr>
        <w:t>инспектора ДПС ОВ ДПС Г</w:t>
      </w:r>
      <w:r w:rsidR="00E06CD9">
        <w:rPr>
          <w:sz w:val="28"/>
        </w:rPr>
        <w:t>ИБДД</w:t>
      </w:r>
      <w:r>
        <w:rPr>
          <w:sz w:val="28"/>
        </w:rPr>
        <w:t xml:space="preserve"> ОМВД России по Нефтеюганскому району Ч</w:t>
      </w:r>
      <w:r>
        <w:rPr>
          <w:sz w:val="28"/>
        </w:rPr>
        <w:t>. от 01.09.2025 г. о том, что 22.06.2025 г. в 08 час. 32 мин. в ходе проведения процедуры освидетельствования на состояние опьянения у</w:t>
      </w:r>
      <w:r w:rsidRPr="00F102C9">
        <w:rPr>
          <w:sz w:val="28"/>
        </w:rPr>
        <w:t xml:space="preserve"> </w:t>
      </w:r>
      <w:r>
        <w:rPr>
          <w:sz w:val="28"/>
        </w:rPr>
        <w:t>прибора</w:t>
      </w:r>
      <w:r w:rsidRPr="008F78A7">
        <w:rPr>
          <w:sz w:val="28"/>
        </w:rPr>
        <w:t xml:space="preserve"> анализатор паров этанола в выдыхаемом</w:t>
      </w:r>
      <w:r w:rsidRPr="008F78A7">
        <w:rPr>
          <w:sz w:val="28"/>
        </w:rPr>
        <w:t xml:space="preserve"> воздухе </w:t>
      </w:r>
      <w:r>
        <w:rPr>
          <w:sz w:val="28"/>
        </w:rPr>
        <w:t>«</w:t>
      </w:r>
      <w:r w:rsidRPr="008F78A7">
        <w:rPr>
          <w:sz w:val="28"/>
        </w:rPr>
        <w:t>А</w:t>
      </w:r>
      <w:r w:rsidRPr="008F78A7">
        <w:rPr>
          <w:sz w:val="28"/>
          <w:lang w:val="en-US"/>
        </w:rPr>
        <w:t>lcotest</w:t>
      </w:r>
      <w:r>
        <w:rPr>
          <w:sz w:val="28"/>
        </w:rPr>
        <w:t>»</w:t>
      </w:r>
      <w:r w:rsidRPr="008F78A7">
        <w:rPr>
          <w:sz w:val="28"/>
        </w:rPr>
        <w:t>,</w:t>
      </w:r>
      <w:r w:rsidRPr="00F102C9">
        <w:rPr>
          <w:sz w:val="28"/>
        </w:rPr>
        <w:t xml:space="preserve"> </w:t>
      </w:r>
      <w:r>
        <w:rPr>
          <w:sz w:val="28"/>
        </w:rPr>
        <w:t xml:space="preserve">зав. номер </w:t>
      </w:r>
      <w:r>
        <w:rPr>
          <w:sz w:val="28"/>
          <w:lang w:val="en-US"/>
        </w:rPr>
        <w:t>ARBB</w:t>
      </w:r>
      <w:r w:rsidRPr="009158BE">
        <w:rPr>
          <w:sz w:val="28"/>
        </w:rPr>
        <w:t xml:space="preserve"> </w:t>
      </w:r>
      <w:r>
        <w:rPr>
          <w:sz w:val="28"/>
        </w:rPr>
        <w:t>0081, произошел сбой калибровки до предыдущей, считать верной калибровку от 16.12.2024 г.;</w:t>
      </w:r>
    </w:p>
    <w:p w:rsidR="00915CCD" w:rsidRPr="008F78A7" w:rsidP="00915CCD" w14:paraId="139AD72C" w14:textId="5C52A2BB">
      <w:pPr>
        <w:ind w:firstLine="567"/>
        <w:jc w:val="both"/>
        <w:rPr>
          <w:sz w:val="28"/>
        </w:rPr>
      </w:pPr>
      <w:r w:rsidRPr="008F78A7">
        <w:rPr>
          <w:sz w:val="28"/>
        </w:rPr>
        <w:t>- протоколом задержания ТС 86</w:t>
      </w:r>
      <w:r w:rsidRPr="008F78A7" w:rsidR="008F78A7">
        <w:rPr>
          <w:sz w:val="28"/>
        </w:rPr>
        <w:t xml:space="preserve"> </w:t>
      </w:r>
      <w:r w:rsidRPr="008F78A7">
        <w:rPr>
          <w:sz w:val="28"/>
        </w:rPr>
        <w:t>СП</w:t>
      </w:r>
      <w:r w:rsidRPr="008F78A7" w:rsidR="008F78A7">
        <w:rPr>
          <w:sz w:val="28"/>
        </w:rPr>
        <w:t xml:space="preserve"> </w:t>
      </w:r>
      <w:r w:rsidRPr="008F78A7">
        <w:rPr>
          <w:sz w:val="28"/>
        </w:rPr>
        <w:t xml:space="preserve">№ </w:t>
      </w:r>
      <w:r w:rsidRPr="008F78A7" w:rsidR="008F78A7">
        <w:rPr>
          <w:sz w:val="28"/>
        </w:rPr>
        <w:t>055834</w:t>
      </w:r>
      <w:r w:rsidRPr="008F78A7">
        <w:rPr>
          <w:sz w:val="28"/>
        </w:rPr>
        <w:t xml:space="preserve"> от </w:t>
      </w:r>
      <w:r w:rsidRPr="008F78A7" w:rsidR="008F78A7">
        <w:rPr>
          <w:sz w:val="28"/>
        </w:rPr>
        <w:t>22.06.2025</w:t>
      </w:r>
      <w:r w:rsidRPr="008F78A7">
        <w:rPr>
          <w:sz w:val="28"/>
        </w:rPr>
        <w:t xml:space="preserve"> г., которым ТС </w:t>
      </w:r>
      <w:r w:rsidR="00D0011C">
        <w:rPr>
          <w:sz w:val="28"/>
        </w:rPr>
        <w:t>*</w:t>
      </w:r>
      <w:r w:rsidR="0053001E">
        <w:rPr>
          <w:sz w:val="28"/>
        </w:rPr>
        <w:t xml:space="preserve">, выбывшее из управления Белого П.Н., </w:t>
      </w:r>
      <w:r w:rsidRPr="008F78A7" w:rsidR="008F78A7">
        <w:rPr>
          <w:sz w:val="28"/>
        </w:rPr>
        <w:t xml:space="preserve"> </w:t>
      </w:r>
      <w:r w:rsidRPr="008F78A7">
        <w:rPr>
          <w:sz w:val="28"/>
        </w:rPr>
        <w:t>было задержано</w:t>
      </w:r>
      <w:r w:rsidR="0053001E">
        <w:rPr>
          <w:sz w:val="28"/>
        </w:rPr>
        <w:t xml:space="preserve"> и помещено на специализированную стоянку</w:t>
      </w:r>
      <w:r w:rsidRPr="008F78A7">
        <w:rPr>
          <w:sz w:val="28"/>
        </w:rPr>
        <w:t>;</w:t>
      </w:r>
      <w:r w:rsidR="0053001E">
        <w:rPr>
          <w:sz w:val="28"/>
        </w:rPr>
        <w:t xml:space="preserve"> </w:t>
      </w:r>
    </w:p>
    <w:p w:rsidR="00915CCD" w:rsidRPr="008F78A7" w:rsidP="00915CCD" w14:paraId="363D5CDF" w14:textId="1C26D4ED">
      <w:pPr>
        <w:ind w:firstLine="567"/>
        <w:jc w:val="both"/>
        <w:rPr>
          <w:sz w:val="28"/>
        </w:rPr>
      </w:pPr>
      <w:r w:rsidRPr="008F78A7">
        <w:rPr>
          <w:sz w:val="28"/>
        </w:rPr>
        <w:t xml:space="preserve">- рапортом инспектора ДПС </w:t>
      </w:r>
      <w:r w:rsidR="0053001E">
        <w:rPr>
          <w:sz w:val="28"/>
        </w:rPr>
        <w:t>ОВ ДПС Г</w:t>
      </w:r>
      <w:r w:rsidR="00E06CD9">
        <w:rPr>
          <w:sz w:val="28"/>
        </w:rPr>
        <w:t>ИБДД</w:t>
      </w:r>
      <w:r w:rsidR="0053001E">
        <w:rPr>
          <w:sz w:val="28"/>
        </w:rPr>
        <w:t xml:space="preserve"> ОМВД России по Нефтеюганскому району </w:t>
      </w:r>
      <w:r w:rsidRPr="008F78A7" w:rsidR="008F78A7">
        <w:rPr>
          <w:sz w:val="28"/>
        </w:rPr>
        <w:t>Ч</w:t>
      </w:r>
      <w:r w:rsidRPr="008F78A7">
        <w:rPr>
          <w:sz w:val="28"/>
        </w:rPr>
        <w:t xml:space="preserve">. от </w:t>
      </w:r>
      <w:r w:rsidRPr="008F78A7" w:rsidR="008F78A7">
        <w:rPr>
          <w:sz w:val="28"/>
        </w:rPr>
        <w:t>22.06.2025</w:t>
      </w:r>
      <w:r w:rsidRPr="008F78A7">
        <w:rPr>
          <w:sz w:val="28"/>
        </w:rPr>
        <w:t xml:space="preserve"> г</w:t>
      </w:r>
      <w:r w:rsidR="00E06CD9">
        <w:rPr>
          <w:sz w:val="28"/>
        </w:rPr>
        <w:t>. об обстоятельствах выявленного правонарушения</w:t>
      </w:r>
      <w:r w:rsidRPr="008F78A7">
        <w:rPr>
          <w:sz w:val="28"/>
        </w:rPr>
        <w:t>;</w:t>
      </w:r>
    </w:p>
    <w:p w:rsidR="00915CCD" w:rsidRPr="00E06CD9" w:rsidP="00E06CD9" w14:paraId="6B209F17" w14:textId="32B391D3">
      <w:pPr>
        <w:ind w:firstLine="567"/>
        <w:jc w:val="both"/>
        <w:rPr>
          <w:sz w:val="28"/>
          <w:szCs w:val="28"/>
        </w:rPr>
      </w:pPr>
      <w:r w:rsidRPr="008F78A7">
        <w:rPr>
          <w:sz w:val="28"/>
        </w:rPr>
        <w:t xml:space="preserve">- заверенными копиями водительского удостоверения </w:t>
      </w:r>
      <w:r w:rsidRPr="008F78A7" w:rsidR="008F78A7">
        <w:rPr>
          <w:sz w:val="28"/>
        </w:rPr>
        <w:t>Белого П.Н</w:t>
      </w:r>
      <w:r w:rsidRPr="008F78A7">
        <w:rPr>
          <w:sz w:val="28"/>
        </w:rPr>
        <w:t>.</w:t>
      </w:r>
      <w:r w:rsidR="00E06CD9">
        <w:rPr>
          <w:sz w:val="28"/>
        </w:rPr>
        <w:t xml:space="preserve"> </w:t>
      </w:r>
      <w:r w:rsidR="00D0011C">
        <w:rPr>
          <w:sz w:val="28"/>
          <w:szCs w:val="28"/>
        </w:rPr>
        <w:t>*</w:t>
      </w:r>
      <w:r w:rsidR="00E06CD9">
        <w:rPr>
          <w:sz w:val="28"/>
          <w:szCs w:val="28"/>
        </w:rPr>
        <w:t xml:space="preserve"> г.</w:t>
      </w:r>
      <w:r w:rsidRPr="008F78A7">
        <w:rPr>
          <w:sz w:val="28"/>
        </w:rPr>
        <w:t xml:space="preserve">, свидетельства о регистрации ТС </w:t>
      </w:r>
      <w:r w:rsidR="00D0011C">
        <w:rPr>
          <w:sz w:val="28"/>
        </w:rPr>
        <w:t>*</w:t>
      </w:r>
      <w:r w:rsidR="00E06CD9">
        <w:rPr>
          <w:sz w:val="28"/>
        </w:rPr>
        <w:t>, собственником которого является Белый П.Н.</w:t>
      </w:r>
      <w:r w:rsidRPr="008F78A7">
        <w:rPr>
          <w:sz w:val="28"/>
        </w:rPr>
        <w:t>;</w:t>
      </w:r>
    </w:p>
    <w:p w:rsidR="008F78A7" w:rsidP="00915CCD" w14:paraId="1BDF6673" w14:textId="5204524F">
      <w:pPr>
        <w:ind w:firstLine="567"/>
        <w:jc w:val="both"/>
        <w:rPr>
          <w:sz w:val="28"/>
        </w:rPr>
      </w:pPr>
      <w:r>
        <w:rPr>
          <w:sz w:val="28"/>
        </w:rPr>
        <w:t xml:space="preserve">- копией постановления по делу об административном </w:t>
      </w:r>
      <w:r>
        <w:rPr>
          <w:sz w:val="28"/>
        </w:rPr>
        <w:t>правонарушении от 22.06.2025 г. в отношении Белого П.Н</w:t>
      </w:r>
      <w:r w:rsidR="00C430C5">
        <w:rPr>
          <w:sz w:val="28"/>
        </w:rPr>
        <w:t>. по ст. 12.6 КоАП РФ;</w:t>
      </w:r>
    </w:p>
    <w:p w:rsidR="00C430C5" w:rsidRPr="008F78A7" w:rsidP="00915CCD" w14:paraId="773F6C46" w14:textId="6D092859">
      <w:pPr>
        <w:ind w:firstLine="567"/>
        <w:jc w:val="both"/>
        <w:rPr>
          <w:sz w:val="28"/>
        </w:rPr>
      </w:pPr>
      <w:r w:rsidRPr="00C430C5">
        <w:rPr>
          <w:sz w:val="28"/>
        </w:rPr>
        <w:t>- объяснением Белого П.Н. от 22.06.2025 г., в котором он факт управления транспортным средством 27.10.2024 г. в состоянии алкогольного опьянения признал;</w:t>
      </w:r>
      <w:r>
        <w:rPr>
          <w:sz w:val="28"/>
        </w:rPr>
        <w:t xml:space="preserve"> </w:t>
      </w:r>
    </w:p>
    <w:p w:rsidR="00254F40" w:rsidRPr="00C430C5" w:rsidP="00B10D2C" w14:paraId="00CB6E1E" w14:textId="171D6F9B">
      <w:pPr>
        <w:ind w:firstLine="567"/>
        <w:jc w:val="both"/>
        <w:rPr>
          <w:sz w:val="28"/>
        </w:rPr>
      </w:pPr>
      <w:r w:rsidRPr="00C430C5">
        <w:rPr>
          <w:sz w:val="28"/>
        </w:rPr>
        <w:t>- справкой на лицо по ИБ</w:t>
      </w:r>
      <w:r w:rsidRPr="00C430C5">
        <w:rPr>
          <w:sz w:val="28"/>
        </w:rPr>
        <w:t>Д-Ф</w:t>
      </w:r>
      <w:r w:rsidRPr="00E06CD9" w:rsidR="00E06CD9">
        <w:rPr>
          <w:sz w:val="28"/>
        </w:rPr>
        <w:t xml:space="preserve"> </w:t>
      </w:r>
      <w:r w:rsidR="00E06CD9">
        <w:rPr>
          <w:sz w:val="28"/>
        </w:rPr>
        <w:t xml:space="preserve">в отношении </w:t>
      </w:r>
      <w:r w:rsidRPr="00C430C5" w:rsidR="00E06CD9">
        <w:rPr>
          <w:sz w:val="28"/>
        </w:rPr>
        <w:t>Белого П.Н.</w:t>
      </w:r>
      <w:r w:rsidRPr="00C430C5">
        <w:rPr>
          <w:sz w:val="28"/>
        </w:rPr>
        <w:t>;</w:t>
      </w:r>
    </w:p>
    <w:p w:rsidR="00254F40" w:rsidRPr="00C430C5" w:rsidP="00B10D2C" w14:paraId="174C2634" w14:textId="77777777">
      <w:pPr>
        <w:ind w:firstLine="567"/>
        <w:jc w:val="both"/>
        <w:rPr>
          <w:sz w:val="28"/>
        </w:rPr>
      </w:pPr>
      <w:r w:rsidRPr="00C430C5">
        <w:rPr>
          <w:sz w:val="28"/>
        </w:rPr>
        <w:t>- карточкой операции с водительским удостоверением;</w:t>
      </w:r>
    </w:p>
    <w:p w:rsidR="00254F40" w:rsidRPr="00C430C5" w:rsidP="00B10D2C" w14:paraId="5C152CEB" w14:textId="55F7292D">
      <w:pPr>
        <w:ind w:firstLine="567"/>
        <w:jc w:val="both"/>
        <w:rPr>
          <w:sz w:val="28"/>
        </w:rPr>
      </w:pPr>
      <w:r w:rsidRPr="00C430C5">
        <w:rPr>
          <w:sz w:val="28"/>
        </w:rPr>
        <w:t>- выпи</w:t>
      </w:r>
      <w:r w:rsidR="00E06CD9">
        <w:rPr>
          <w:sz w:val="28"/>
        </w:rPr>
        <w:t>ской из реестра правонарушений подтверждается, что</w:t>
      </w:r>
      <w:r w:rsidRPr="00C430C5">
        <w:rPr>
          <w:sz w:val="28"/>
        </w:rPr>
        <w:t xml:space="preserve"> </w:t>
      </w:r>
      <w:r w:rsidRPr="00C430C5" w:rsidR="00C430C5">
        <w:rPr>
          <w:sz w:val="28"/>
        </w:rPr>
        <w:t>Белый П.Н</w:t>
      </w:r>
      <w:r w:rsidRPr="00C430C5">
        <w:rPr>
          <w:sz w:val="28"/>
        </w:rPr>
        <w:t>. ранее привлекался к административной ответственности по ч.2 ст.12.9 КоАП РФ</w:t>
      </w:r>
      <w:r w:rsidR="00E06CD9">
        <w:rPr>
          <w:sz w:val="28"/>
        </w:rPr>
        <w:t xml:space="preserve"> (6</w:t>
      </w:r>
      <w:r w:rsidRPr="00C430C5" w:rsidR="00C430C5">
        <w:rPr>
          <w:sz w:val="28"/>
        </w:rPr>
        <w:t xml:space="preserve"> правонарушений)</w:t>
      </w:r>
      <w:r w:rsidRPr="00C430C5" w:rsidR="00084585">
        <w:rPr>
          <w:sz w:val="28"/>
        </w:rPr>
        <w:t>, штрафы оплачены;</w:t>
      </w:r>
      <w:r w:rsidRPr="00C430C5">
        <w:rPr>
          <w:sz w:val="28"/>
        </w:rPr>
        <w:t xml:space="preserve">  </w:t>
      </w:r>
      <w:r w:rsidRPr="00C430C5" w:rsidR="00C430C5">
        <w:rPr>
          <w:sz w:val="28"/>
        </w:rPr>
        <w:t xml:space="preserve"> </w:t>
      </w:r>
    </w:p>
    <w:p w:rsidR="00084585" w:rsidRPr="00C53556" w:rsidP="00084585" w14:paraId="33692BB5" w14:textId="3F603D9E">
      <w:pPr>
        <w:ind w:firstLine="567"/>
        <w:jc w:val="both"/>
        <w:rPr>
          <w:sz w:val="28"/>
        </w:rPr>
      </w:pPr>
      <w:r w:rsidRPr="00C53556">
        <w:rPr>
          <w:sz w:val="28"/>
        </w:rPr>
        <w:t xml:space="preserve">- DVD-диском с видеозаписью административных процедур в отношении </w:t>
      </w:r>
      <w:r w:rsidRPr="00C53556" w:rsidR="00C430C5">
        <w:rPr>
          <w:sz w:val="28"/>
        </w:rPr>
        <w:t>Белого П.Н</w:t>
      </w:r>
      <w:r w:rsidRPr="00C53556">
        <w:rPr>
          <w:sz w:val="28"/>
        </w:rPr>
        <w:t xml:space="preserve">., содержащей фиксацию разъяснения процессуальных прав, отстранения от управления транспортным средством, проведения освидетельствования </w:t>
      </w:r>
      <w:r w:rsidRPr="00C53556" w:rsidR="00C53556">
        <w:rPr>
          <w:sz w:val="28"/>
        </w:rPr>
        <w:t>на состояние опьянения на месте, задержания транспортного средства,</w:t>
      </w:r>
      <w:r w:rsidRPr="00C53556" w:rsidR="00B61599">
        <w:rPr>
          <w:sz w:val="28"/>
        </w:rPr>
        <w:t xml:space="preserve"> </w:t>
      </w:r>
      <w:r w:rsidRPr="00C53556" w:rsidR="00C53556">
        <w:rPr>
          <w:sz w:val="28"/>
        </w:rPr>
        <w:t>составления</w:t>
      </w:r>
      <w:r w:rsidRPr="00C53556" w:rsidR="00B61599">
        <w:rPr>
          <w:sz w:val="28"/>
        </w:rPr>
        <w:t xml:space="preserve"> протокола об административном правонарушении</w:t>
      </w:r>
      <w:r w:rsidRPr="00C53556" w:rsidR="00C53556">
        <w:rPr>
          <w:sz w:val="28"/>
        </w:rPr>
        <w:t>;</w:t>
      </w:r>
    </w:p>
    <w:p w:rsidR="00B10D2C" w:rsidRPr="00C430C5" w:rsidP="00084585" w14:paraId="7D4D23C5" w14:textId="29A3A03A">
      <w:pPr>
        <w:ind w:firstLine="567"/>
        <w:jc w:val="both"/>
        <w:rPr>
          <w:sz w:val="28"/>
        </w:rPr>
      </w:pPr>
      <w:r w:rsidRPr="00C430C5">
        <w:rPr>
          <w:sz w:val="28"/>
        </w:rPr>
        <w:t xml:space="preserve">-справкой врио. ст. инспектора по </w:t>
      </w:r>
      <w:r w:rsidR="00F41539">
        <w:rPr>
          <w:sz w:val="28"/>
        </w:rPr>
        <w:t>ИАЗ Отдела Госавтоинспекции ОМВД</w:t>
      </w:r>
      <w:r w:rsidRPr="00C430C5">
        <w:rPr>
          <w:sz w:val="28"/>
        </w:rPr>
        <w:t xml:space="preserve"> России по ХМАО-Югре об отсутствии у </w:t>
      </w:r>
      <w:r w:rsidR="00F41539">
        <w:rPr>
          <w:sz w:val="28"/>
        </w:rPr>
        <w:t xml:space="preserve"> Белого П.Н. </w:t>
      </w:r>
      <w:r w:rsidRPr="00C430C5">
        <w:rPr>
          <w:sz w:val="28"/>
        </w:rPr>
        <w:t>судимости по ст.ст. 264, 264.1 УК РФ;</w:t>
      </w:r>
    </w:p>
    <w:p w:rsidR="006E0313" w:rsidP="006E0313" w14:paraId="1362302F" w14:textId="77777777">
      <w:pPr>
        <w:ind w:firstLine="567"/>
        <w:jc w:val="both"/>
        <w:rPr>
          <w:sz w:val="28"/>
        </w:rPr>
      </w:pPr>
      <w:r>
        <w:rPr>
          <w:sz w:val="28"/>
        </w:rPr>
        <w:t>Доказательства, исследованные в судебном заседании, соответствуют требованиям, предусмотренным ст. 26.2 КоАП РФ, последовательны, согласуются между собой, и у судьи нет оснований им не доверять.</w:t>
      </w:r>
    </w:p>
    <w:p w:rsidR="00C53556" w:rsidP="00084585" w14:paraId="4CCD9405" w14:textId="0715BEB1">
      <w:pPr>
        <w:ind w:right="30" w:firstLine="708"/>
        <w:jc w:val="both"/>
        <w:rPr>
          <w:sz w:val="28"/>
        </w:rPr>
      </w:pPr>
      <w:r>
        <w:rPr>
          <w:sz w:val="28"/>
          <w:szCs w:val="28"/>
        </w:rPr>
        <w:t xml:space="preserve">Факт управления </w:t>
      </w:r>
      <w:r w:rsidRPr="00E56CF2">
        <w:rPr>
          <w:sz w:val="28"/>
        </w:rPr>
        <w:t>Бел</w:t>
      </w:r>
      <w:r>
        <w:rPr>
          <w:sz w:val="28"/>
        </w:rPr>
        <w:t>ым</w:t>
      </w:r>
      <w:r w:rsidRPr="00E56CF2">
        <w:rPr>
          <w:sz w:val="28"/>
        </w:rPr>
        <w:t xml:space="preserve"> П.Н</w:t>
      </w:r>
      <w:r>
        <w:rPr>
          <w:sz w:val="28"/>
        </w:rPr>
        <w:t xml:space="preserve">. </w:t>
      </w:r>
      <w:r>
        <w:rPr>
          <w:sz w:val="28"/>
          <w:szCs w:val="28"/>
        </w:rPr>
        <w:t>транспортным средством подтверждае</w:t>
      </w:r>
      <w:r>
        <w:rPr>
          <w:sz w:val="28"/>
          <w:szCs w:val="28"/>
        </w:rPr>
        <w:t xml:space="preserve">тся протоколом об отстранении от управления транспортным средством, рапортом инспектора ДПС, а так же, письменным объяснением самого </w:t>
      </w:r>
      <w:r w:rsidRPr="00E56CF2">
        <w:rPr>
          <w:sz w:val="28"/>
        </w:rPr>
        <w:t>Бел</w:t>
      </w:r>
      <w:r>
        <w:rPr>
          <w:sz w:val="28"/>
        </w:rPr>
        <w:t>ого</w:t>
      </w:r>
      <w:r w:rsidRPr="00E56CF2">
        <w:rPr>
          <w:sz w:val="28"/>
        </w:rPr>
        <w:t xml:space="preserve"> П.Н</w:t>
      </w:r>
      <w:r>
        <w:rPr>
          <w:sz w:val="28"/>
        </w:rPr>
        <w:t>.</w:t>
      </w:r>
    </w:p>
    <w:p w:rsidR="00C53556" w:rsidRPr="00084585" w:rsidP="00C53556" w14:paraId="162691AD" w14:textId="7253C3E1">
      <w:pPr>
        <w:ind w:right="30"/>
        <w:jc w:val="both"/>
        <w:rPr>
          <w:sz w:val="28"/>
        </w:rPr>
      </w:pPr>
      <w:r>
        <w:rPr>
          <w:sz w:val="28"/>
        </w:rPr>
        <w:tab/>
        <w:t>Сомнения относительно даты поверки прибора анализатора паров этанола в выдыхаемом воздухе устранены судом на с</w:t>
      </w:r>
      <w:r>
        <w:rPr>
          <w:sz w:val="28"/>
        </w:rPr>
        <w:t>тадии возвращения дела должностному лицу для устранения недостатков, на основании рапорта инспектора ДПС, проводившего административные процедуры в отношении Белого П.Н.</w:t>
      </w:r>
    </w:p>
    <w:p w:rsidR="00DD015C" w:rsidP="00DD015C" w14:paraId="1862584D" w14:textId="77777777">
      <w:pPr>
        <w:ind w:firstLine="567"/>
        <w:jc w:val="both"/>
        <w:rPr>
          <w:sz w:val="28"/>
        </w:rPr>
      </w:pPr>
      <w:r w:rsidRPr="00A25360">
        <w:rPr>
          <w:sz w:val="28"/>
        </w:rPr>
        <w:t>Процесс применения мер обеспечения по делу и составления сопровождающих их процессуаль</w:t>
      </w:r>
      <w:r w:rsidRPr="00A25360">
        <w:rPr>
          <w:sz w:val="28"/>
        </w:rPr>
        <w:t>ных документов зафиксирован в полном объеме на видеозапись, которая в соответствии с требованиями </w:t>
      </w:r>
      <w:hyperlink r:id="rId8" w:anchor="/document/12125267/entry/257" w:history="1">
        <w:r w:rsidRPr="00A25360">
          <w:rPr>
            <w:sz w:val="28"/>
          </w:rPr>
          <w:t>статей 25.7</w:t>
        </w:r>
      </w:hyperlink>
      <w:r w:rsidRPr="00A25360">
        <w:rPr>
          <w:sz w:val="28"/>
        </w:rPr>
        <w:t> и </w:t>
      </w:r>
      <w:hyperlink r:id="rId8" w:anchor="/document/12125267/entry/2712" w:history="1">
        <w:r w:rsidRPr="00A25360">
          <w:rPr>
            <w:sz w:val="28"/>
          </w:rPr>
          <w:t>27.12</w:t>
        </w:r>
      </w:hyperlink>
      <w:r w:rsidRPr="00A25360">
        <w:rPr>
          <w:sz w:val="28"/>
        </w:rPr>
        <w:t> КоАП РФ применялась для удостоверения процессуальных действий. </w:t>
      </w:r>
      <w:r>
        <w:rPr>
          <w:sz w:val="28"/>
        </w:rPr>
        <w:t>Данная в</w:t>
      </w:r>
      <w:r w:rsidRPr="00A25360">
        <w:rPr>
          <w:sz w:val="28"/>
        </w:rPr>
        <w:t>идеозапись позволяет идентифицировать лицо, в отношении которого применялись меры обеспечения производства по делу об административном правонарушении, и их со</w:t>
      </w:r>
      <w:r w:rsidRPr="00A25360">
        <w:rPr>
          <w:sz w:val="28"/>
        </w:rPr>
        <w:t>дер</w:t>
      </w:r>
      <w:r>
        <w:rPr>
          <w:sz w:val="28"/>
        </w:rPr>
        <w:t xml:space="preserve">жание, а также, соблюдение порядка и последовательности проведения административных процедур. </w:t>
      </w:r>
    </w:p>
    <w:p w:rsidR="00DD015C" w:rsidP="00DD015C" w14:paraId="0FE24F01" w14:textId="77777777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Административные протоколы в отношении </w:t>
      </w:r>
      <w:r w:rsidRPr="00E56CF2">
        <w:rPr>
          <w:sz w:val="28"/>
        </w:rPr>
        <w:t>Бел</w:t>
      </w:r>
      <w:r>
        <w:rPr>
          <w:sz w:val="28"/>
        </w:rPr>
        <w:t>ого</w:t>
      </w:r>
      <w:r w:rsidRPr="00E56CF2">
        <w:rPr>
          <w:sz w:val="28"/>
        </w:rPr>
        <w:t xml:space="preserve"> П.Н</w:t>
      </w:r>
      <w:r>
        <w:rPr>
          <w:sz w:val="28"/>
        </w:rPr>
        <w:t xml:space="preserve">. </w:t>
      </w:r>
      <w:r w:rsidRPr="00313BED">
        <w:rPr>
          <w:sz w:val="28"/>
          <w:szCs w:val="28"/>
        </w:rPr>
        <w:t>соответствуют требованиям, предъявляемым к форме данных документов, составлены уполномоченным должностным</w:t>
      </w:r>
      <w:r>
        <w:rPr>
          <w:sz w:val="28"/>
          <w:szCs w:val="28"/>
        </w:rPr>
        <w:t xml:space="preserve"> л</w:t>
      </w:r>
      <w:r>
        <w:rPr>
          <w:sz w:val="28"/>
          <w:szCs w:val="28"/>
        </w:rPr>
        <w:t>ицом ГИБДД, которому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DD015C" w:rsidP="00DD015C" w14:paraId="537E77E2" w14:textId="5527AFC5">
      <w:pPr>
        <w:ind w:firstLine="567"/>
        <w:jc w:val="both"/>
        <w:rPr>
          <w:sz w:val="28"/>
        </w:rPr>
      </w:pPr>
      <w:r>
        <w:rPr>
          <w:sz w:val="28"/>
        </w:rPr>
        <w:t xml:space="preserve">Анализируя исследованные в судебном заседании доказательства, судья приходит к выводу о том, что </w:t>
      </w:r>
      <w:r w:rsidRPr="00E56CF2">
        <w:rPr>
          <w:sz w:val="28"/>
        </w:rPr>
        <w:t xml:space="preserve">22.06.2025 года </w:t>
      </w:r>
      <w:r w:rsidRPr="00E56CF2">
        <w:rPr>
          <w:sz w:val="28"/>
        </w:rPr>
        <w:t xml:space="preserve">в 08 часов 04 минут по адресу: </w:t>
      </w:r>
      <w:r w:rsidR="00D0011C">
        <w:rPr>
          <w:sz w:val="28"/>
        </w:rPr>
        <w:t>*</w:t>
      </w:r>
      <w:r w:rsidRPr="00E56CF2">
        <w:rPr>
          <w:sz w:val="28"/>
        </w:rPr>
        <w:t xml:space="preserve">, Белый П.Н. управлял транспортным средством </w:t>
      </w:r>
      <w:r w:rsidR="00D0011C">
        <w:rPr>
          <w:sz w:val="28"/>
        </w:rPr>
        <w:t>**</w:t>
      </w:r>
      <w:r w:rsidRPr="00E56CF2">
        <w:rPr>
          <w:sz w:val="28"/>
        </w:rPr>
        <w:t>, находясь в состоянии алкогольного опьянения, при этом данные действия не содержат уголовно-</w:t>
      </w:r>
      <w:r w:rsidRPr="00E56CF2">
        <w:rPr>
          <w:sz w:val="28"/>
        </w:rPr>
        <w:t>наказуемого деяния</w:t>
      </w:r>
      <w:r>
        <w:rPr>
          <w:sz w:val="28"/>
        </w:rPr>
        <w:t xml:space="preserve">. </w:t>
      </w:r>
    </w:p>
    <w:p w:rsidR="006E0313" w:rsidP="00E668C3" w14:paraId="16DA28BF" w14:textId="67AE24B6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При установленных обстоятельствах, </w:t>
      </w:r>
      <w:r>
        <w:rPr>
          <w:sz w:val="28"/>
        </w:rPr>
        <w:t>действия</w:t>
      </w:r>
      <w:r>
        <w:rPr>
          <w:sz w:val="28"/>
          <w:szCs w:val="28"/>
        </w:rPr>
        <w:t xml:space="preserve"> </w:t>
      </w:r>
      <w:r w:rsidRPr="00E56CF2" w:rsidR="00E56CF2">
        <w:rPr>
          <w:sz w:val="28"/>
        </w:rPr>
        <w:t>Бел</w:t>
      </w:r>
      <w:r w:rsidR="00E56CF2">
        <w:rPr>
          <w:sz w:val="28"/>
        </w:rPr>
        <w:t>ого</w:t>
      </w:r>
      <w:r w:rsidRPr="00E56CF2" w:rsidR="00E56CF2">
        <w:rPr>
          <w:sz w:val="28"/>
        </w:rPr>
        <w:t xml:space="preserve"> П.Н</w:t>
      </w:r>
      <w:r w:rsidR="00E668C3">
        <w:rPr>
          <w:sz w:val="28"/>
        </w:rPr>
        <w:t xml:space="preserve">. </w:t>
      </w:r>
      <w:r>
        <w:rPr>
          <w:sz w:val="28"/>
        </w:rPr>
        <w:t xml:space="preserve">мировой судья квалифицирует по ч. 1 ст. 12.8 КоАП РФ, как управление транспортным средством водителем, находящимся в состоянии опьянения, если такие действия не содержат уголовно </w:t>
      </w:r>
      <w:r>
        <w:rPr>
          <w:sz w:val="28"/>
        </w:rPr>
        <w:t>наказуемого деяния.</w:t>
      </w:r>
    </w:p>
    <w:p w:rsidR="006E0313" w:rsidRPr="00FF1863" w:rsidP="006E0313" w14:paraId="4A59D278" w14:textId="0946153F">
      <w:pPr>
        <w:ind w:firstLine="567"/>
        <w:jc w:val="both"/>
        <w:rPr>
          <w:sz w:val="28"/>
        </w:rPr>
      </w:pPr>
      <w:r>
        <w:rPr>
          <w:sz w:val="28"/>
        </w:rPr>
        <w:t xml:space="preserve">В качестве смягчающего административную ответственность обстоятельства, предусмотренного ст.4.2 КоАП РФ, </w:t>
      </w:r>
      <w:r w:rsidRPr="00FF1863">
        <w:rPr>
          <w:sz w:val="28"/>
        </w:rPr>
        <w:t>судом учитывается признание вины.</w:t>
      </w:r>
    </w:p>
    <w:p w:rsidR="00E25B37" w:rsidP="00E25B37" w14:paraId="72EC3070" w14:textId="2DC009A9">
      <w:pPr>
        <w:ind w:firstLine="567"/>
        <w:jc w:val="both"/>
        <w:rPr>
          <w:sz w:val="28"/>
        </w:rPr>
      </w:pPr>
      <w:r>
        <w:rPr>
          <w:sz w:val="28"/>
        </w:rPr>
        <w:t xml:space="preserve">В качестве отягчающего административную ответственность обстоятельства на основании ст.4.3 КоАП </w:t>
      </w:r>
      <w:r>
        <w:rPr>
          <w:sz w:val="28"/>
        </w:rPr>
        <w:t>РФ учитывается повторное сове</w:t>
      </w:r>
      <w:r w:rsidR="00E668C3">
        <w:rPr>
          <w:sz w:val="28"/>
        </w:rPr>
        <w:t>ршение в течение года однородного административного правонарушения</w:t>
      </w:r>
      <w:r>
        <w:rPr>
          <w:sz w:val="28"/>
        </w:rPr>
        <w:t xml:space="preserve"> </w:t>
      </w:r>
      <w:r w:rsidR="00E668C3">
        <w:rPr>
          <w:sz w:val="28"/>
        </w:rPr>
        <w:t xml:space="preserve">(по ст.12.9 ч.2 КоАП РФ </w:t>
      </w:r>
      <w:r w:rsidR="00E56CF2">
        <w:rPr>
          <w:sz w:val="28"/>
        </w:rPr>
        <w:t>пять</w:t>
      </w:r>
      <w:r>
        <w:rPr>
          <w:sz w:val="28"/>
        </w:rPr>
        <w:t xml:space="preserve"> правонарушени</w:t>
      </w:r>
      <w:r w:rsidR="00E56CF2">
        <w:rPr>
          <w:sz w:val="28"/>
        </w:rPr>
        <w:t>й</w:t>
      </w:r>
      <w:r>
        <w:rPr>
          <w:sz w:val="28"/>
        </w:rPr>
        <w:t xml:space="preserve">). </w:t>
      </w:r>
    </w:p>
    <w:p w:rsidR="006E0313" w:rsidP="00E25B37" w14:paraId="6A0B39A3" w14:textId="7F175033">
      <w:pPr>
        <w:ind w:firstLine="567"/>
        <w:jc w:val="both"/>
        <w:rPr>
          <w:sz w:val="28"/>
        </w:rPr>
      </w:pPr>
      <w:r>
        <w:rPr>
          <w:sz w:val="28"/>
        </w:rPr>
        <w:t xml:space="preserve">Определяя вид и меру наказания </w:t>
      </w:r>
      <w:r w:rsidRPr="00E56CF2" w:rsidR="00E56CF2">
        <w:rPr>
          <w:sz w:val="28"/>
        </w:rPr>
        <w:t>Бело</w:t>
      </w:r>
      <w:r w:rsidR="00E56CF2">
        <w:rPr>
          <w:sz w:val="28"/>
        </w:rPr>
        <w:t>му</w:t>
      </w:r>
      <w:r w:rsidRPr="00E56CF2" w:rsidR="00E56CF2">
        <w:rPr>
          <w:sz w:val="28"/>
        </w:rPr>
        <w:t xml:space="preserve"> П.Н</w:t>
      </w:r>
      <w:r w:rsidR="00E668C3">
        <w:rPr>
          <w:sz w:val="28"/>
        </w:rPr>
        <w:t xml:space="preserve">. </w:t>
      </w:r>
      <w:r>
        <w:rPr>
          <w:sz w:val="28"/>
        </w:rPr>
        <w:t>суд учитывает характер, обстоятельства и степень общественной опасност</w:t>
      </w:r>
      <w:r>
        <w:rPr>
          <w:sz w:val="28"/>
        </w:rPr>
        <w:t xml:space="preserve">и совершенного правонарушения, данные о личности правонарушителя, </w:t>
      </w:r>
      <w:r w:rsidR="002447B9">
        <w:rPr>
          <w:sz w:val="28"/>
        </w:rPr>
        <w:t>смягчающее и</w:t>
      </w:r>
      <w:r>
        <w:rPr>
          <w:sz w:val="28"/>
        </w:rPr>
        <w:t xml:space="preserve"> отягчающее административную ответственность обстоятельства, а также, цели наказания.  </w:t>
      </w:r>
    </w:p>
    <w:p w:rsidR="006E0313" w:rsidP="006E0313" w14:paraId="4BAF1348" w14:textId="77777777">
      <w:pPr>
        <w:ind w:firstLine="567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ст.ст. 29.9, 29.10, 29.11 КоАП РФ, мировой судья</w:t>
      </w:r>
    </w:p>
    <w:p w:rsidR="006E0313" w:rsidRPr="00483A9B" w:rsidP="006E0313" w14:paraId="16838EAB" w14:textId="77777777">
      <w:pPr>
        <w:ind w:firstLine="567"/>
        <w:jc w:val="both"/>
        <w:rPr>
          <w:sz w:val="28"/>
        </w:rPr>
      </w:pPr>
    </w:p>
    <w:p w:rsidR="00496A06" w:rsidRPr="00496A06" w:rsidP="002447B9" w14:paraId="500503F9" w14:textId="77777777">
      <w:pPr>
        <w:jc w:val="center"/>
        <w:rPr>
          <w:sz w:val="28"/>
        </w:rPr>
      </w:pPr>
      <w:r w:rsidRPr="00496A06">
        <w:rPr>
          <w:sz w:val="28"/>
        </w:rPr>
        <w:t>ПОСТАНОВИЛ:</w:t>
      </w:r>
    </w:p>
    <w:p w:rsidR="00496A06" w:rsidRPr="00496A06" w:rsidP="00496A06" w14:paraId="6B7636BB" w14:textId="77777777">
      <w:pPr>
        <w:ind w:firstLine="567"/>
        <w:jc w:val="both"/>
        <w:rPr>
          <w:sz w:val="28"/>
        </w:rPr>
      </w:pPr>
    </w:p>
    <w:p w:rsidR="00E56CF2" w:rsidRPr="00E56CF2" w:rsidP="00E56CF2" w14:paraId="09E059FA" w14:textId="77777777">
      <w:pPr>
        <w:ind w:firstLine="567"/>
        <w:jc w:val="both"/>
        <w:rPr>
          <w:sz w:val="28"/>
        </w:rPr>
      </w:pPr>
      <w:r w:rsidRPr="00E56CF2">
        <w:rPr>
          <w:sz w:val="28"/>
          <w:szCs w:val="28"/>
        </w:rPr>
        <w:t xml:space="preserve">Белого Петра Николаевича </w:t>
      </w:r>
      <w:r w:rsidRPr="00496A06" w:rsidR="00496A06">
        <w:rPr>
          <w:sz w:val="28"/>
        </w:rPr>
        <w:t xml:space="preserve">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56CF2">
        <w:rPr>
          <w:sz w:val="28"/>
        </w:rPr>
        <w:t>45 000 (сорока пяти тысяч) рублей, с лишением права управления транспортными средствами на срок 1 (один) год и 6 (шесть) месяцев.</w:t>
      </w:r>
    </w:p>
    <w:p w:rsidR="00E56CF2" w:rsidRPr="00E56CF2" w:rsidP="00E56CF2" w14:paraId="7EE87C98" w14:textId="77777777">
      <w:pPr>
        <w:ind w:firstLine="567"/>
        <w:jc w:val="both"/>
        <w:rPr>
          <w:sz w:val="28"/>
        </w:rPr>
      </w:pPr>
      <w:r w:rsidRPr="00E56CF2">
        <w:rPr>
          <w:sz w:val="28"/>
        </w:rPr>
        <w:t>Срок лишения права управления транспортными средствами исчислять с момента вступления настоящег</w:t>
      </w:r>
      <w:r w:rsidRPr="00E56CF2">
        <w:rPr>
          <w:sz w:val="28"/>
        </w:rPr>
        <w:t>о постановления в законную силу.</w:t>
      </w:r>
    </w:p>
    <w:p w:rsidR="00E56CF2" w:rsidRPr="00E56CF2" w:rsidP="00E56CF2" w14:paraId="3800DCF0" w14:textId="77777777">
      <w:pPr>
        <w:ind w:firstLine="567"/>
        <w:jc w:val="both"/>
        <w:rPr>
          <w:sz w:val="28"/>
        </w:rPr>
      </w:pPr>
      <w:r w:rsidRPr="00E56CF2"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</w:t>
      </w:r>
      <w:r w:rsidRPr="00E56CF2">
        <w:rPr>
          <w:sz w:val="28"/>
        </w:rPr>
        <w:t>ьское удостоверение в орган,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E56CF2" w:rsidRPr="00E56CF2" w:rsidP="00E56CF2" w14:paraId="1428B7A2" w14:textId="77777777">
      <w:pPr>
        <w:ind w:firstLine="567"/>
        <w:jc w:val="both"/>
        <w:rPr>
          <w:sz w:val="28"/>
        </w:rPr>
      </w:pPr>
      <w:r w:rsidRPr="00E56CF2">
        <w:rPr>
          <w:sz w:val="28"/>
        </w:rPr>
        <w:t xml:space="preserve">  В случае уклонения лица, лишенного специального права, от сдачи соответствующег</w:t>
      </w:r>
      <w:r w:rsidRPr="00E56CF2">
        <w:rPr>
          <w:sz w:val="28"/>
        </w:rPr>
        <w:t>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</w:t>
      </w:r>
      <w:r w:rsidRPr="00E56CF2">
        <w:rPr>
          <w:sz w:val="28"/>
        </w:rPr>
        <w:t xml:space="preserve">азрешения) или иных документов, а равно получения органом, исполняющим </w:t>
      </w:r>
      <w:r w:rsidRPr="00E56CF2">
        <w:rPr>
          <w:sz w:val="28"/>
        </w:rPr>
        <w:t>этот вид административного наказания, заявления лица об утрате указанных документов.</w:t>
      </w:r>
    </w:p>
    <w:p w:rsidR="00E56CF2" w:rsidRPr="00E56CF2" w:rsidP="00E56CF2" w14:paraId="79199086" w14:textId="6982D551">
      <w:pPr>
        <w:ind w:firstLine="567"/>
        <w:jc w:val="both"/>
        <w:rPr>
          <w:sz w:val="28"/>
        </w:rPr>
      </w:pPr>
      <w:r w:rsidRPr="00E56CF2">
        <w:rPr>
          <w:sz w:val="28"/>
        </w:rPr>
        <w:t xml:space="preserve">Штраф должен быть уплачен на реквизиты: Получатель УФК по ХМАО-Югре (УМВД России по ХМАО-Югре) Банк </w:t>
      </w:r>
      <w:r w:rsidRPr="00E56CF2">
        <w:rPr>
          <w:sz w:val="28"/>
        </w:rPr>
        <w:t>РКЦ г. Ханты-Мансийска БИК 007162163 ОКТМО 71818000 ИНН 8601010390 КПП 860101001, кор.сч. 40102810245370000007, казначейский счет 03100643000000018700 в РКЦ Ханты-Мансийск//УФК по ХМАО-Югре, г. Ханты-Мансийск, Вид платежа КБК 18811601123010001140  УИН 188</w:t>
      </w:r>
      <w:r>
        <w:rPr>
          <w:sz w:val="28"/>
        </w:rPr>
        <w:t>1</w:t>
      </w:r>
      <w:r>
        <w:rPr>
          <w:sz w:val="28"/>
        </w:rPr>
        <w:t>0486250730011118</w:t>
      </w:r>
      <w:r w:rsidRPr="00E56CF2">
        <w:rPr>
          <w:sz w:val="28"/>
        </w:rPr>
        <w:t>.</w:t>
      </w:r>
    </w:p>
    <w:p w:rsidR="00E56CF2" w:rsidRPr="00E56CF2" w:rsidP="00E56CF2" w14:paraId="64CA5A3E" w14:textId="77777777">
      <w:pPr>
        <w:ind w:firstLine="567"/>
        <w:jc w:val="both"/>
        <w:rPr>
          <w:sz w:val="28"/>
        </w:rPr>
      </w:pPr>
      <w:r w:rsidRPr="00E56CF2">
        <w:rPr>
          <w:sz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E56CF2">
        <w:rPr>
          <w:sz w:val="28"/>
        </w:rPr>
        <w:t>Кодекса Российской Федерации об административных правонарушениях.</w:t>
      </w:r>
    </w:p>
    <w:p w:rsidR="00E56CF2" w:rsidRPr="00E56CF2" w:rsidP="00E56CF2" w14:paraId="41F4D636" w14:textId="77777777">
      <w:pPr>
        <w:ind w:firstLine="567"/>
        <w:jc w:val="both"/>
        <w:rPr>
          <w:sz w:val="28"/>
        </w:rPr>
      </w:pPr>
      <w:r w:rsidRPr="00E56CF2">
        <w:rPr>
          <w:sz w:val="28"/>
        </w:rPr>
        <w:t>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</w:t>
      </w:r>
      <w:r w:rsidRPr="00E56CF2">
        <w:rPr>
          <w:sz w:val="28"/>
        </w:rPr>
        <w:t>онарушениях.</w:t>
      </w:r>
    </w:p>
    <w:p w:rsidR="00496A06" w:rsidRPr="00496A06" w:rsidP="00E56CF2" w14:paraId="41D83AF6" w14:textId="68CABFB7">
      <w:pPr>
        <w:ind w:firstLine="567"/>
        <w:jc w:val="both"/>
        <w:rPr>
          <w:sz w:val="28"/>
        </w:rPr>
      </w:pPr>
      <w:r w:rsidRPr="00E56CF2">
        <w:rPr>
          <w:sz w:val="28"/>
        </w:rPr>
        <w:t>Постановление может быть обжаловано в Нефтеюганский районный суд ХМАО-Югры в течение десяти суток со дня получения копии мотивированного постановления через мирового судью, вынесшего постановление. В этот же срок постановление может быть опрот</w:t>
      </w:r>
      <w:r w:rsidRPr="00E56CF2">
        <w:rPr>
          <w:sz w:val="28"/>
        </w:rPr>
        <w:t xml:space="preserve">естовано прокурором.     </w:t>
      </w:r>
      <w:r w:rsidRPr="00496A06">
        <w:rPr>
          <w:sz w:val="28"/>
        </w:rPr>
        <w:t xml:space="preserve">  </w:t>
      </w:r>
    </w:p>
    <w:p w:rsidR="00496A06" w:rsidRPr="00496A06" w:rsidP="00496A06" w14:paraId="1F5ABCEC" w14:textId="77777777">
      <w:pPr>
        <w:ind w:firstLine="567"/>
        <w:jc w:val="both"/>
        <w:rPr>
          <w:sz w:val="28"/>
        </w:rPr>
      </w:pPr>
    </w:p>
    <w:p w:rsidR="00496A06" w:rsidRPr="00496A06" w:rsidP="00496A06" w14:paraId="15F03076" w14:textId="79DC2F5C">
      <w:pPr>
        <w:ind w:firstLine="567"/>
        <w:jc w:val="both"/>
        <w:rPr>
          <w:sz w:val="28"/>
        </w:rPr>
      </w:pPr>
      <w:r w:rsidRPr="00496A06">
        <w:rPr>
          <w:sz w:val="28"/>
        </w:rPr>
        <w:t>Мировой судья                                                            Е.В. К</w:t>
      </w:r>
      <w:r w:rsidR="00E56CF2">
        <w:rPr>
          <w:sz w:val="28"/>
        </w:rPr>
        <w:t>ё</w:t>
      </w:r>
      <w:r w:rsidRPr="00496A06">
        <w:rPr>
          <w:sz w:val="28"/>
        </w:rPr>
        <w:t>ся</w:t>
      </w:r>
    </w:p>
    <w:p w:rsidR="00496A06" w:rsidRPr="00496A06" w:rsidP="00496A06" w14:paraId="3A7FCD66" w14:textId="77777777">
      <w:pPr>
        <w:ind w:firstLine="567"/>
        <w:jc w:val="both"/>
        <w:rPr>
          <w:sz w:val="28"/>
        </w:rPr>
      </w:pPr>
    </w:p>
    <w:p w:rsidR="00A538F7" w:rsidRPr="00B337A8" w:rsidP="00BE39C9" w14:paraId="53F7942D" w14:textId="77777777">
      <w:pPr>
        <w:ind w:firstLine="567"/>
        <w:jc w:val="both"/>
        <w:rPr>
          <w:sz w:val="28"/>
        </w:rPr>
      </w:pPr>
    </w:p>
    <w:p w:rsidR="00B337A8" w:rsidRPr="00B337A8" w:rsidP="00BE39C9" w14:paraId="5BFC5F2F" w14:textId="77777777">
      <w:pPr>
        <w:ind w:firstLine="567"/>
        <w:jc w:val="both"/>
        <w:rPr>
          <w:sz w:val="28"/>
        </w:rPr>
      </w:pPr>
    </w:p>
    <w:p w:rsidR="00B337A8" w:rsidP="00BE39C9" w14:paraId="7BDC69EF" w14:textId="77777777">
      <w:pPr>
        <w:ind w:firstLine="567"/>
        <w:jc w:val="both"/>
        <w:rPr>
          <w:b/>
          <w:sz w:val="28"/>
        </w:rPr>
      </w:pPr>
    </w:p>
    <w:p w:rsidR="00B337A8" w:rsidP="00BE39C9" w14:paraId="51D8EA30" w14:textId="77777777">
      <w:pPr>
        <w:ind w:firstLine="567"/>
        <w:jc w:val="both"/>
        <w:rPr>
          <w:b/>
          <w:sz w:val="28"/>
        </w:rPr>
      </w:pPr>
    </w:p>
    <w:p w:rsidR="00BE39C9" w:rsidP="00BE39C9" w14:paraId="099D10BA" w14:textId="77777777">
      <w:pPr>
        <w:rPr>
          <w:sz w:val="28"/>
        </w:rPr>
      </w:pPr>
    </w:p>
    <w:sectPr w:rsidSect="008572A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3205861"/>
      <w:docPartObj>
        <w:docPartGallery w:val="Page Numbers (Top of Page)"/>
        <w:docPartUnique/>
      </w:docPartObj>
    </w:sdtPr>
    <w:sdtContent>
      <w:p w:rsidR="00E668C3" w14:paraId="0633A08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11C">
          <w:rPr>
            <w:noProof/>
          </w:rPr>
          <w:t>6</w:t>
        </w:r>
        <w:r>
          <w:fldChar w:fldCharType="end"/>
        </w:r>
      </w:p>
    </w:sdtContent>
  </w:sdt>
  <w:p w:rsidR="00E668C3" w:rsidRPr="009720F7" w14:paraId="05A30A22" w14:textId="7777777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2D"/>
    <w:rsid w:val="0000156B"/>
    <w:rsid w:val="00005050"/>
    <w:rsid w:val="00006DB7"/>
    <w:rsid w:val="00016639"/>
    <w:rsid w:val="000247D4"/>
    <w:rsid w:val="00030CD7"/>
    <w:rsid w:val="000529DF"/>
    <w:rsid w:val="000749F7"/>
    <w:rsid w:val="00084585"/>
    <w:rsid w:val="00086672"/>
    <w:rsid w:val="000944D5"/>
    <w:rsid w:val="00097A34"/>
    <w:rsid w:val="000A11D0"/>
    <w:rsid w:val="000A28AC"/>
    <w:rsid w:val="000A3457"/>
    <w:rsid w:val="000A47B1"/>
    <w:rsid w:val="000A6939"/>
    <w:rsid w:val="000D241C"/>
    <w:rsid w:val="000D51F6"/>
    <w:rsid w:val="000E664B"/>
    <w:rsid w:val="000F0916"/>
    <w:rsid w:val="000F7989"/>
    <w:rsid w:val="00101A97"/>
    <w:rsid w:val="00111111"/>
    <w:rsid w:val="00113DC6"/>
    <w:rsid w:val="00137C13"/>
    <w:rsid w:val="00153A2B"/>
    <w:rsid w:val="00166B61"/>
    <w:rsid w:val="00172840"/>
    <w:rsid w:val="00197A4E"/>
    <w:rsid w:val="00197FCE"/>
    <w:rsid w:val="001A5FA9"/>
    <w:rsid w:val="001F004A"/>
    <w:rsid w:val="00203712"/>
    <w:rsid w:val="00207961"/>
    <w:rsid w:val="00241631"/>
    <w:rsid w:val="002447B9"/>
    <w:rsid w:val="002470BE"/>
    <w:rsid w:val="00247F09"/>
    <w:rsid w:val="00254F40"/>
    <w:rsid w:val="0025772E"/>
    <w:rsid w:val="00275812"/>
    <w:rsid w:val="0028723E"/>
    <w:rsid w:val="002A212B"/>
    <w:rsid w:val="002A71E9"/>
    <w:rsid w:val="002B1AA2"/>
    <w:rsid w:val="002C26B6"/>
    <w:rsid w:val="002D07E6"/>
    <w:rsid w:val="002D356D"/>
    <w:rsid w:val="002E2ADC"/>
    <w:rsid w:val="002F6E8A"/>
    <w:rsid w:val="00311ED2"/>
    <w:rsid w:val="00312C47"/>
    <w:rsid w:val="00313BED"/>
    <w:rsid w:val="003177BD"/>
    <w:rsid w:val="00323AA9"/>
    <w:rsid w:val="003506AB"/>
    <w:rsid w:val="00360170"/>
    <w:rsid w:val="00370417"/>
    <w:rsid w:val="00371F83"/>
    <w:rsid w:val="00377481"/>
    <w:rsid w:val="003C6B41"/>
    <w:rsid w:val="003D11CD"/>
    <w:rsid w:val="003D1EE0"/>
    <w:rsid w:val="003E019C"/>
    <w:rsid w:val="003F0DBF"/>
    <w:rsid w:val="00402F8D"/>
    <w:rsid w:val="00431E00"/>
    <w:rsid w:val="0043446F"/>
    <w:rsid w:val="004422E9"/>
    <w:rsid w:val="004511E2"/>
    <w:rsid w:val="00476AC4"/>
    <w:rsid w:val="00482480"/>
    <w:rsid w:val="00483A9B"/>
    <w:rsid w:val="00486F65"/>
    <w:rsid w:val="00496A06"/>
    <w:rsid w:val="004A283C"/>
    <w:rsid w:val="004B0163"/>
    <w:rsid w:val="004B2343"/>
    <w:rsid w:val="004B37B0"/>
    <w:rsid w:val="004D3325"/>
    <w:rsid w:val="004D6DE2"/>
    <w:rsid w:val="004F1389"/>
    <w:rsid w:val="00516B54"/>
    <w:rsid w:val="0053001E"/>
    <w:rsid w:val="00530A06"/>
    <w:rsid w:val="00532F94"/>
    <w:rsid w:val="0054461C"/>
    <w:rsid w:val="0056788F"/>
    <w:rsid w:val="005716CC"/>
    <w:rsid w:val="00580BAE"/>
    <w:rsid w:val="00584FE2"/>
    <w:rsid w:val="0058668D"/>
    <w:rsid w:val="005920B0"/>
    <w:rsid w:val="005946B8"/>
    <w:rsid w:val="005C4652"/>
    <w:rsid w:val="006058F4"/>
    <w:rsid w:val="00614EA6"/>
    <w:rsid w:val="00631F8D"/>
    <w:rsid w:val="006331E3"/>
    <w:rsid w:val="006436F4"/>
    <w:rsid w:val="00651F68"/>
    <w:rsid w:val="00655B1F"/>
    <w:rsid w:val="006627D6"/>
    <w:rsid w:val="006909EB"/>
    <w:rsid w:val="006A2FD4"/>
    <w:rsid w:val="006A74BE"/>
    <w:rsid w:val="006B368C"/>
    <w:rsid w:val="006E0313"/>
    <w:rsid w:val="006F220C"/>
    <w:rsid w:val="0071240F"/>
    <w:rsid w:val="0071534E"/>
    <w:rsid w:val="00717EEC"/>
    <w:rsid w:val="00740B12"/>
    <w:rsid w:val="00740FE8"/>
    <w:rsid w:val="007432DE"/>
    <w:rsid w:val="00751DED"/>
    <w:rsid w:val="00753293"/>
    <w:rsid w:val="00753FFC"/>
    <w:rsid w:val="00754B91"/>
    <w:rsid w:val="007570F5"/>
    <w:rsid w:val="0076201D"/>
    <w:rsid w:val="00780C43"/>
    <w:rsid w:val="00781C06"/>
    <w:rsid w:val="007B04CD"/>
    <w:rsid w:val="007B3B11"/>
    <w:rsid w:val="007D1A54"/>
    <w:rsid w:val="007E68C8"/>
    <w:rsid w:val="007F382C"/>
    <w:rsid w:val="008147F5"/>
    <w:rsid w:val="008153E9"/>
    <w:rsid w:val="008243CE"/>
    <w:rsid w:val="0083248F"/>
    <w:rsid w:val="0084582B"/>
    <w:rsid w:val="008572AA"/>
    <w:rsid w:val="00886785"/>
    <w:rsid w:val="00890CB3"/>
    <w:rsid w:val="0089211F"/>
    <w:rsid w:val="0089393A"/>
    <w:rsid w:val="00893DDF"/>
    <w:rsid w:val="0089593F"/>
    <w:rsid w:val="008A33C7"/>
    <w:rsid w:val="008B542E"/>
    <w:rsid w:val="008C3C91"/>
    <w:rsid w:val="008C4527"/>
    <w:rsid w:val="008C6DEF"/>
    <w:rsid w:val="008D2A3A"/>
    <w:rsid w:val="008D4A2B"/>
    <w:rsid w:val="008E65A9"/>
    <w:rsid w:val="008F78A7"/>
    <w:rsid w:val="009047C6"/>
    <w:rsid w:val="009158BE"/>
    <w:rsid w:val="00915CCD"/>
    <w:rsid w:val="009269B3"/>
    <w:rsid w:val="00930202"/>
    <w:rsid w:val="00936449"/>
    <w:rsid w:val="00941DDE"/>
    <w:rsid w:val="00950EBC"/>
    <w:rsid w:val="009720F7"/>
    <w:rsid w:val="009B19C6"/>
    <w:rsid w:val="009C5616"/>
    <w:rsid w:val="009E0BED"/>
    <w:rsid w:val="009E51BB"/>
    <w:rsid w:val="009E656F"/>
    <w:rsid w:val="00A01710"/>
    <w:rsid w:val="00A25360"/>
    <w:rsid w:val="00A258EA"/>
    <w:rsid w:val="00A538F7"/>
    <w:rsid w:val="00A810DC"/>
    <w:rsid w:val="00A91075"/>
    <w:rsid w:val="00AC0378"/>
    <w:rsid w:val="00AC4626"/>
    <w:rsid w:val="00AD1B21"/>
    <w:rsid w:val="00AD1F44"/>
    <w:rsid w:val="00AE0F4B"/>
    <w:rsid w:val="00AF2AFA"/>
    <w:rsid w:val="00B044FB"/>
    <w:rsid w:val="00B07E61"/>
    <w:rsid w:val="00B10D2C"/>
    <w:rsid w:val="00B11FE8"/>
    <w:rsid w:val="00B24373"/>
    <w:rsid w:val="00B3272A"/>
    <w:rsid w:val="00B337A8"/>
    <w:rsid w:val="00B33A2D"/>
    <w:rsid w:val="00B46D85"/>
    <w:rsid w:val="00B61599"/>
    <w:rsid w:val="00B72016"/>
    <w:rsid w:val="00B83CE2"/>
    <w:rsid w:val="00B921AF"/>
    <w:rsid w:val="00BA17D0"/>
    <w:rsid w:val="00BC07A2"/>
    <w:rsid w:val="00BC2E59"/>
    <w:rsid w:val="00BC35F8"/>
    <w:rsid w:val="00BD3407"/>
    <w:rsid w:val="00BE1620"/>
    <w:rsid w:val="00BE3972"/>
    <w:rsid w:val="00BE39C9"/>
    <w:rsid w:val="00BE6907"/>
    <w:rsid w:val="00C056A0"/>
    <w:rsid w:val="00C1157C"/>
    <w:rsid w:val="00C27D7C"/>
    <w:rsid w:val="00C32083"/>
    <w:rsid w:val="00C34040"/>
    <w:rsid w:val="00C35F81"/>
    <w:rsid w:val="00C430C5"/>
    <w:rsid w:val="00C53556"/>
    <w:rsid w:val="00C5427D"/>
    <w:rsid w:val="00C74FED"/>
    <w:rsid w:val="00C75973"/>
    <w:rsid w:val="00C8667B"/>
    <w:rsid w:val="00C87F86"/>
    <w:rsid w:val="00CB3181"/>
    <w:rsid w:val="00CF0A9B"/>
    <w:rsid w:val="00CF10CC"/>
    <w:rsid w:val="00D0011C"/>
    <w:rsid w:val="00D05236"/>
    <w:rsid w:val="00D106D3"/>
    <w:rsid w:val="00D1559F"/>
    <w:rsid w:val="00D17F2B"/>
    <w:rsid w:val="00D60900"/>
    <w:rsid w:val="00D643B5"/>
    <w:rsid w:val="00D64649"/>
    <w:rsid w:val="00D65F02"/>
    <w:rsid w:val="00DD015C"/>
    <w:rsid w:val="00DE01F2"/>
    <w:rsid w:val="00DE768E"/>
    <w:rsid w:val="00DF199D"/>
    <w:rsid w:val="00E06CD9"/>
    <w:rsid w:val="00E12323"/>
    <w:rsid w:val="00E25B37"/>
    <w:rsid w:val="00E34E9E"/>
    <w:rsid w:val="00E40710"/>
    <w:rsid w:val="00E56CF2"/>
    <w:rsid w:val="00E659D7"/>
    <w:rsid w:val="00E668C3"/>
    <w:rsid w:val="00E70851"/>
    <w:rsid w:val="00E94601"/>
    <w:rsid w:val="00EA2E1B"/>
    <w:rsid w:val="00EA6C48"/>
    <w:rsid w:val="00EC36C6"/>
    <w:rsid w:val="00EC5605"/>
    <w:rsid w:val="00ED03FA"/>
    <w:rsid w:val="00ED0A79"/>
    <w:rsid w:val="00EE334A"/>
    <w:rsid w:val="00EE432C"/>
    <w:rsid w:val="00EE4E30"/>
    <w:rsid w:val="00F005BF"/>
    <w:rsid w:val="00F102C9"/>
    <w:rsid w:val="00F13803"/>
    <w:rsid w:val="00F205FE"/>
    <w:rsid w:val="00F41539"/>
    <w:rsid w:val="00F56402"/>
    <w:rsid w:val="00F57611"/>
    <w:rsid w:val="00F64260"/>
    <w:rsid w:val="00F82286"/>
    <w:rsid w:val="00F85122"/>
    <w:rsid w:val="00F95152"/>
    <w:rsid w:val="00FA34FD"/>
    <w:rsid w:val="00FA5253"/>
    <w:rsid w:val="00FB2D5A"/>
    <w:rsid w:val="00FD7B6B"/>
    <w:rsid w:val="00FF1863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A0BBE0-630A-4A6B-8333-3C55859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0F7"/>
    <w:rPr>
      <w:color w:val="0563C1"/>
      <w:u w:val="single"/>
    </w:rPr>
  </w:style>
  <w:style w:type="paragraph" w:styleId="BodyText">
    <w:name w:val="Body Text"/>
    <w:basedOn w:val="Normal"/>
    <w:link w:val="a"/>
    <w:uiPriority w:val="99"/>
    <w:unhideWhenUsed/>
    <w:rsid w:val="009720F7"/>
    <w:pPr>
      <w:jc w:val="both"/>
    </w:pPr>
    <w:rPr>
      <w:sz w:val="26"/>
      <w:szCs w:val="26"/>
    </w:rPr>
  </w:style>
  <w:style w:type="character" w:customStyle="1" w:styleId="a">
    <w:name w:val="Основной текст Знак"/>
    <w:link w:val="BodyText"/>
    <w:uiPriority w:val="99"/>
    <w:rsid w:val="009720F7"/>
    <w:rPr>
      <w:sz w:val="26"/>
      <w:szCs w:val="26"/>
    </w:rPr>
  </w:style>
  <w:style w:type="paragraph" w:styleId="BodyText2">
    <w:name w:val="Body Text 2"/>
    <w:basedOn w:val="Normal"/>
    <w:link w:val="2"/>
    <w:uiPriority w:val="99"/>
    <w:unhideWhenUsed/>
    <w:rsid w:val="009720F7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link w:val="BodyText2"/>
    <w:uiPriority w:val="99"/>
    <w:rsid w:val="009720F7"/>
    <w:rPr>
      <w:color w:val="000000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9720F7"/>
    <w:pPr>
      <w:ind w:firstLine="720"/>
      <w:jc w:val="both"/>
    </w:pPr>
  </w:style>
  <w:style w:type="character" w:customStyle="1" w:styleId="3">
    <w:name w:val="Основной текст с отступом 3 Знак"/>
    <w:link w:val="BodyTextIndent3"/>
    <w:uiPriority w:val="99"/>
    <w:rsid w:val="009720F7"/>
    <w:rPr>
      <w:sz w:val="24"/>
      <w:szCs w:val="24"/>
    </w:rPr>
  </w:style>
  <w:style w:type="paragraph" w:styleId="BodyTextIndent">
    <w:name w:val="Body Text Indent"/>
    <w:basedOn w:val="Normal"/>
    <w:link w:val="a0"/>
    <w:rsid w:val="00377481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377481"/>
    <w:rPr>
      <w:sz w:val="24"/>
      <w:szCs w:val="24"/>
    </w:rPr>
  </w:style>
  <w:style w:type="paragraph" w:styleId="NoSpacing">
    <w:name w:val="No Spacing"/>
    <w:uiPriority w:val="1"/>
    <w:qFormat/>
    <w:rsid w:val="00377481"/>
  </w:style>
  <w:style w:type="paragraph" w:customStyle="1" w:styleId="s1">
    <w:name w:val="s_1"/>
    <w:basedOn w:val="Normal"/>
    <w:rsid w:val="0037748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77481"/>
    <w:rPr>
      <w:i/>
      <w:iCs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2447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2/statia-12.8/" TargetMode="External" /><Relationship Id="rId5" Type="http://schemas.openxmlformats.org/officeDocument/2006/relationships/hyperlink" Target="https://sudact.ru/law/koap/razdel-iv/glava-27/statia-27.12/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6/statia-26.11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olovnevMS\Deskto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